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886"/>
        <w:tblOverlap w:val="never"/>
        <w:tblW w:w="9498" w:type="dxa"/>
        <w:tblLook w:val="01E0" w:firstRow="1" w:lastRow="1" w:firstColumn="1" w:lastColumn="1" w:noHBand="0" w:noVBand="0"/>
      </w:tblPr>
      <w:tblGrid>
        <w:gridCol w:w="1985"/>
        <w:gridCol w:w="7513"/>
      </w:tblGrid>
      <w:tr w:rsidR="00341FCA" w:rsidRPr="00A93AD2" w14:paraId="562578A9" w14:textId="77777777" w:rsidTr="00F15A05">
        <w:trPr>
          <w:trHeight w:val="1844"/>
        </w:trPr>
        <w:tc>
          <w:tcPr>
            <w:tcW w:w="1985" w:type="dxa"/>
            <w:vAlign w:val="center"/>
          </w:tcPr>
          <w:p w14:paraId="22211F96" w14:textId="77777777" w:rsidR="00341FCA" w:rsidRPr="00A93AD2" w:rsidRDefault="00341FCA" w:rsidP="00F15A05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24"/>
                <w:lang w:val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7AA1696" wp14:editId="43313542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76835</wp:posOffset>
                  </wp:positionV>
                  <wp:extent cx="1009650" cy="965835"/>
                  <wp:effectExtent l="0" t="0" r="0" b="0"/>
                  <wp:wrapNone/>
                  <wp:docPr id="2" name="Picture 2" descr="E:\Komisi Etik FKIK\LOGO KEPK hitam puti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Komisi Etik FKIK\LOGO KEPK hitam puti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</w:p>
        </w:tc>
        <w:tc>
          <w:tcPr>
            <w:tcW w:w="7513" w:type="dxa"/>
            <w:vAlign w:val="center"/>
          </w:tcPr>
          <w:p w14:paraId="6BC58CD7" w14:textId="77777777" w:rsidR="00341FCA" w:rsidRPr="00A93AD2" w:rsidRDefault="00341FCA" w:rsidP="00F15A05">
            <w:pPr>
              <w:jc w:val="center"/>
              <w:rPr>
                <w:rFonts w:ascii="Times New Roman" w:hAnsi="Times New Roman"/>
                <w:b/>
                <w:bCs/>
                <w:sz w:val="24"/>
                <w:lang w:val="en-AU"/>
              </w:rPr>
            </w:pPr>
            <w:r w:rsidRPr="00A93AD2">
              <w:rPr>
                <w:rFonts w:ascii="Times New Roman" w:hAnsi="Times New Roman"/>
                <w:b/>
                <w:bCs/>
                <w:sz w:val="24"/>
              </w:rPr>
              <w:t>KEMENTERIAN</w:t>
            </w:r>
            <w:r w:rsidRPr="00A93AD2">
              <w:rPr>
                <w:rFonts w:ascii="Times New Roman" w:hAnsi="Times New Roman"/>
                <w:b/>
                <w:bCs/>
                <w:sz w:val="24"/>
                <w:lang w:val="en-AU"/>
              </w:rPr>
              <w:t xml:space="preserve"> AGAMA</w:t>
            </w:r>
          </w:p>
          <w:p w14:paraId="14B8FBA9" w14:textId="77777777" w:rsidR="00341FCA" w:rsidRPr="00A93AD2" w:rsidRDefault="00341FCA" w:rsidP="00F15A05">
            <w:pPr>
              <w:jc w:val="center"/>
              <w:rPr>
                <w:rFonts w:ascii="Times New Roman" w:hAnsi="Times New Roman"/>
                <w:b/>
                <w:bCs/>
                <w:w w:val="90"/>
                <w:sz w:val="24"/>
              </w:rPr>
            </w:pPr>
            <w:r w:rsidRPr="00A93AD2">
              <w:rPr>
                <w:rFonts w:ascii="Times New Roman" w:hAnsi="Times New Roman"/>
                <w:b/>
                <w:bCs/>
                <w:w w:val="90"/>
                <w:sz w:val="24"/>
                <w:lang w:val="en-AU"/>
              </w:rPr>
              <w:t>UNIVERSITAS ISLAM NEGERI MAULANA MALIK IBRAHIM MALANG</w:t>
            </w:r>
          </w:p>
          <w:p w14:paraId="179B3712" w14:textId="77777777" w:rsidR="00341FCA" w:rsidRPr="00A93AD2" w:rsidRDefault="00341FCA" w:rsidP="00F15A05">
            <w:pPr>
              <w:jc w:val="center"/>
              <w:rPr>
                <w:rFonts w:ascii="Times New Roman" w:hAnsi="Times New Roman"/>
                <w:b/>
                <w:bCs/>
                <w:w w:val="90"/>
                <w:sz w:val="32"/>
                <w:szCs w:val="32"/>
                <w:lang w:val="id-ID"/>
              </w:rPr>
            </w:pPr>
            <w:r w:rsidRPr="00A93AD2">
              <w:rPr>
                <w:rFonts w:ascii="Times New Roman" w:hAnsi="Times New Roman"/>
                <w:b/>
                <w:bCs/>
                <w:w w:val="90"/>
                <w:sz w:val="32"/>
                <w:szCs w:val="32"/>
                <w:lang w:val="id-ID"/>
              </w:rPr>
              <w:t>FAKULTAS KEDOKTERAN DAN ILMU</w:t>
            </w:r>
            <w:r w:rsidRPr="00A93AD2">
              <w:rPr>
                <w:rFonts w:ascii="Times New Roman" w:hAnsi="Times New Roman"/>
                <w:b/>
                <w:bCs/>
                <w:w w:val="90"/>
                <w:sz w:val="32"/>
                <w:szCs w:val="32"/>
              </w:rPr>
              <w:t xml:space="preserve"> </w:t>
            </w:r>
            <w:r w:rsidRPr="00A93AD2">
              <w:rPr>
                <w:rFonts w:ascii="Times New Roman" w:hAnsi="Times New Roman"/>
                <w:b/>
                <w:bCs/>
                <w:w w:val="90"/>
                <w:sz w:val="32"/>
                <w:szCs w:val="32"/>
                <w:lang w:val="id-ID"/>
              </w:rPr>
              <w:t>KESEHATAN</w:t>
            </w:r>
          </w:p>
          <w:p w14:paraId="389C7B9D" w14:textId="77777777" w:rsidR="00341FCA" w:rsidRPr="00A93AD2" w:rsidRDefault="00341FCA" w:rsidP="00F15A05">
            <w:pPr>
              <w:jc w:val="center"/>
              <w:rPr>
                <w:rFonts w:ascii="Times New Roman" w:hAnsi="Times New Roman"/>
                <w:b/>
                <w:bCs/>
                <w:w w:val="90"/>
                <w:sz w:val="32"/>
                <w:szCs w:val="32"/>
                <w:lang w:val="en-ID"/>
              </w:rPr>
            </w:pPr>
            <w:r w:rsidRPr="00A93AD2">
              <w:rPr>
                <w:rFonts w:ascii="Times New Roman" w:hAnsi="Times New Roman"/>
                <w:b/>
                <w:bCs/>
                <w:w w:val="90"/>
                <w:sz w:val="32"/>
                <w:szCs w:val="32"/>
                <w:lang w:val="en-ID"/>
              </w:rPr>
              <w:t>KOMISI ETIK PENELITIAN KESEHATAN</w:t>
            </w:r>
          </w:p>
          <w:p w14:paraId="663F1A36" w14:textId="77777777" w:rsidR="00341FCA" w:rsidRPr="00D96C4E" w:rsidRDefault="00341FCA" w:rsidP="00F15A05">
            <w:pPr>
              <w:jc w:val="center"/>
              <w:rPr>
                <w:rFonts w:ascii="Times New Roman" w:hAnsi="Times New Roman"/>
                <w:sz w:val="22"/>
                <w:szCs w:val="22"/>
                <w:lang w:val="en-ID"/>
              </w:rPr>
            </w:pPr>
            <w:r w:rsidRPr="00D96C4E">
              <w:rPr>
                <w:rFonts w:ascii="Times New Roman" w:hAnsi="Times New Roman"/>
                <w:sz w:val="22"/>
                <w:szCs w:val="22"/>
                <w:lang w:val="en-ID"/>
              </w:rPr>
              <w:t>Gedung Ar-rahim lantai 2 Kampus 3, Jl. Locari, Tlekung Kota Batu</w:t>
            </w:r>
          </w:p>
          <w:p w14:paraId="1DDD8434" w14:textId="77777777" w:rsidR="00341FCA" w:rsidRPr="00A93AD2" w:rsidRDefault="00341FCA" w:rsidP="00F15A05">
            <w:pPr>
              <w:jc w:val="center"/>
              <w:rPr>
                <w:rFonts w:ascii="Times New Roman" w:hAnsi="Times New Roman"/>
                <w:b/>
                <w:bCs/>
                <w:lang w:val="en-AU"/>
              </w:rPr>
            </w:pPr>
            <w:r w:rsidRPr="00D96C4E">
              <w:rPr>
                <w:rFonts w:ascii="Times New Roman" w:hAnsi="Times New Roman"/>
                <w:sz w:val="22"/>
                <w:szCs w:val="22"/>
                <w:lang w:val="en-AU"/>
              </w:rPr>
              <w:t xml:space="preserve">Website: </w:t>
            </w:r>
            <w:r w:rsidRPr="00D96C4E">
              <w:rPr>
                <w:rFonts w:ascii="Times New Roman" w:hAnsi="Times New Roman"/>
                <w:sz w:val="22"/>
                <w:szCs w:val="22"/>
              </w:rPr>
              <w:t xml:space="preserve">kepk.fkik.uin-malang.ac.id. </w:t>
            </w:r>
            <w:r w:rsidRPr="00D96C4E"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E-mail:</w:t>
            </w:r>
            <w:r w:rsidRPr="00D96C4E">
              <w:rPr>
                <w:rFonts w:ascii="Times New Roman" w:hAnsi="Times New Roman"/>
                <w:b/>
                <w:bCs/>
                <w:sz w:val="22"/>
                <w:szCs w:val="22"/>
                <w:lang w:val="en-AU"/>
              </w:rPr>
              <w:t xml:space="preserve"> </w:t>
            </w:r>
            <w:r w:rsidRPr="00D96C4E">
              <w:rPr>
                <w:rFonts w:ascii="Times New Roman" w:hAnsi="Times New Roman"/>
                <w:sz w:val="22"/>
                <w:szCs w:val="22"/>
              </w:rPr>
              <w:t>kepk.fkik@uin-malang.ac.id</w:t>
            </w:r>
          </w:p>
        </w:tc>
      </w:tr>
    </w:tbl>
    <w:p w14:paraId="7692C6F4" w14:textId="77777777" w:rsidR="00341FCA" w:rsidRDefault="00341FCA" w:rsidP="00240987">
      <w:pPr>
        <w:rPr>
          <w:rFonts w:cs="Tahoma"/>
          <w:b/>
          <w:sz w:val="24"/>
          <w:lang w:val="sv-SE"/>
        </w:rPr>
      </w:pPr>
    </w:p>
    <w:p w14:paraId="77E77D7E" w14:textId="77777777" w:rsidR="00341FCA" w:rsidRDefault="00341FCA" w:rsidP="00240987">
      <w:pPr>
        <w:rPr>
          <w:rFonts w:cs="Tahoma"/>
          <w:b/>
          <w:sz w:val="24"/>
          <w:lang w:val="sv-SE"/>
        </w:rPr>
      </w:pPr>
    </w:p>
    <w:p w14:paraId="06C6388C" w14:textId="77777777" w:rsidR="00240987" w:rsidRPr="006421A0" w:rsidRDefault="00240987" w:rsidP="00240987">
      <w:pPr>
        <w:rPr>
          <w:sz w:val="24"/>
        </w:rPr>
      </w:pPr>
      <w:r w:rsidRPr="00020CCB">
        <w:rPr>
          <w:rFonts w:cs="Tahoma"/>
          <w:b/>
          <w:sz w:val="24"/>
          <w:lang w:val="sv-SE"/>
        </w:rPr>
        <w:t>FORM 001.B</w:t>
      </w:r>
      <w:r w:rsidRPr="00020CCB">
        <w:rPr>
          <w:rFonts w:cs="Tahoma"/>
          <w:b/>
          <w:sz w:val="24"/>
          <w:lang w:val="sv-SE"/>
        </w:rPr>
        <w:tab/>
      </w:r>
      <w:r w:rsidRPr="00020CCB">
        <w:rPr>
          <w:rFonts w:cs="Tahoma"/>
          <w:b/>
          <w:sz w:val="24"/>
          <w:lang w:val="sv-SE"/>
        </w:rPr>
        <w:tab/>
      </w:r>
    </w:p>
    <w:p w14:paraId="7D740A61" w14:textId="77777777" w:rsidR="00240987" w:rsidRPr="00020CCB" w:rsidRDefault="00240987" w:rsidP="00240987">
      <w:pPr>
        <w:jc w:val="center"/>
        <w:rPr>
          <w:rFonts w:cs="Tahoma"/>
          <w:b/>
          <w:sz w:val="24"/>
          <w:lang w:val="sv-SE"/>
        </w:rPr>
      </w:pPr>
    </w:p>
    <w:p w14:paraId="67BF1BEE" w14:textId="77777777" w:rsidR="00240987" w:rsidRPr="00020CCB" w:rsidRDefault="00240987" w:rsidP="00240987">
      <w:pPr>
        <w:jc w:val="center"/>
        <w:rPr>
          <w:rFonts w:cs="Tahoma"/>
          <w:b/>
          <w:sz w:val="24"/>
          <w:lang w:val="sv-SE"/>
        </w:rPr>
      </w:pPr>
      <w:r w:rsidRPr="00020CCB">
        <w:rPr>
          <w:rFonts w:cs="Tahoma"/>
          <w:b/>
          <w:sz w:val="24"/>
          <w:lang w:val="sv-SE"/>
        </w:rPr>
        <w:t xml:space="preserve">PENJELASAN </w:t>
      </w:r>
      <w:r w:rsidRPr="00020CCB">
        <w:rPr>
          <w:rFonts w:cs="Tahoma"/>
          <w:b/>
          <w:sz w:val="24"/>
          <w:lang w:val="id-ID"/>
        </w:rPr>
        <w:t xml:space="preserve">SEBELUM PERSETUJUAN </w:t>
      </w:r>
      <w:r w:rsidRPr="00020CCB">
        <w:rPr>
          <w:rFonts w:cs="Tahoma"/>
          <w:b/>
          <w:sz w:val="24"/>
          <w:lang w:val="sv-SE"/>
        </w:rPr>
        <w:t>UNTUK MENGIKUTI PENELITIAN</w:t>
      </w:r>
    </w:p>
    <w:p w14:paraId="299F5A7F" w14:textId="77777777" w:rsidR="00240987" w:rsidRPr="00020CCB" w:rsidRDefault="00240987" w:rsidP="00240987">
      <w:pPr>
        <w:jc w:val="center"/>
        <w:rPr>
          <w:rFonts w:cs="Tahoma"/>
          <w:b/>
          <w:sz w:val="24"/>
          <w:lang w:val="sv-SE"/>
        </w:rPr>
      </w:pPr>
      <w:r w:rsidRPr="00020CCB">
        <w:rPr>
          <w:rFonts w:cs="Tahoma"/>
          <w:b/>
          <w:sz w:val="24"/>
          <w:lang w:val="sv-SE"/>
        </w:rPr>
        <w:t>(PSP)</w:t>
      </w:r>
    </w:p>
    <w:p w14:paraId="615F763A" w14:textId="77777777" w:rsidR="00240987" w:rsidRPr="00020CCB" w:rsidRDefault="00240987" w:rsidP="00240987">
      <w:pPr>
        <w:ind w:firstLine="567"/>
        <w:jc w:val="both"/>
        <w:rPr>
          <w:rFonts w:cs="Tahoma"/>
          <w:sz w:val="24"/>
          <w:lang w:val="sv-SE"/>
        </w:rPr>
      </w:pPr>
    </w:p>
    <w:p w14:paraId="264782D6" w14:textId="77777777" w:rsidR="00240987" w:rsidRPr="006421A0" w:rsidRDefault="00240987" w:rsidP="00240987">
      <w:pPr>
        <w:numPr>
          <w:ilvl w:val="0"/>
          <w:numId w:val="1"/>
        </w:numPr>
        <w:spacing w:line="276" w:lineRule="auto"/>
        <w:ind w:left="450"/>
        <w:jc w:val="both"/>
        <w:rPr>
          <w:rFonts w:cs="Tahoma"/>
          <w:b/>
          <w:sz w:val="22"/>
          <w:szCs w:val="22"/>
          <w:lang w:val="sv-SE"/>
        </w:rPr>
      </w:pPr>
      <w:r w:rsidRPr="006421A0">
        <w:rPr>
          <w:rFonts w:cs="Tahoma"/>
          <w:sz w:val="22"/>
          <w:szCs w:val="22"/>
          <w:lang w:val="sv-SE"/>
        </w:rPr>
        <w:t>Saya (tuliskan nama saudara) .................................................................  berasal dari institusi/jurusan/program studi ................................................  dengan ini meminta anda* untuk berpartisipasi dengan sukarela dalam   penelitian  yang  berjudul  ..................................................................................................</w:t>
      </w:r>
      <w:r w:rsidRPr="006421A0">
        <w:rPr>
          <w:rFonts w:cs="Tahoma"/>
          <w:b/>
          <w:sz w:val="22"/>
          <w:szCs w:val="22"/>
          <w:lang w:val="sv-SE"/>
        </w:rPr>
        <w:t xml:space="preserve">  </w:t>
      </w:r>
    </w:p>
    <w:p w14:paraId="20731792" w14:textId="77777777" w:rsidR="00240987" w:rsidRPr="006421A0" w:rsidRDefault="00240987" w:rsidP="00240987">
      <w:pPr>
        <w:numPr>
          <w:ilvl w:val="0"/>
          <w:numId w:val="1"/>
        </w:numPr>
        <w:spacing w:line="276" w:lineRule="auto"/>
        <w:ind w:left="450"/>
        <w:jc w:val="both"/>
        <w:rPr>
          <w:rFonts w:cs="Tahoma"/>
          <w:b/>
          <w:sz w:val="22"/>
          <w:szCs w:val="22"/>
          <w:lang w:val="sv-SE"/>
        </w:rPr>
      </w:pPr>
      <w:r w:rsidRPr="006421A0">
        <w:rPr>
          <w:rFonts w:cs="Tahoma"/>
          <w:sz w:val="22"/>
          <w:szCs w:val="22"/>
          <w:lang w:val="sv-SE"/>
        </w:rPr>
        <w:t>Tujuan dari penelitian ini adalah .................................................................................................</w:t>
      </w:r>
      <w:r w:rsidRPr="006421A0">
        <w:rPr>
          <w:rFonts w:cs="Tahoma"/>
          <w:b/>
          <w:sz w:val="22"/>
          <w:szCs w:val="22"/>
          <w:lang w:val="sv-SE"/>
        </w:rPr>
        <w:t xml:space="preserve">  ....................................................................................... </w:t>
      </w:r>
      <w:r w:rsidRPr="006421A0">
        <w:rPr>
          <w:rFonts w:cs="Tahoma"/>
          <w:sz w:val="22"/>
          <w:szCs w:val="22"/>
          <w:lang w:val="sv-SE"/>
        </w:rPr>
        <w:t xml:space="preserve">yang dapat memberi manfaat berupa  ....................................................................................................................... Penelitian ini akan berlangsung selama ......................... dan anda adalah orang yang memenuhi persaratan untuk  terlibat dalam penelitian ini. </w:t>
      </w:r>
    </w:p>
    <w:p w14:paraId="7A5C0EFB" w14:textId="77777777" w:rsidR="00240987" w:rsidRPr="006421A0" w:rsidRDefault="00240987" w:rsidP="00240987">
      <w:pPr>
        <w:numPr>
          <w:ilvl w:val="0"/>
          <w:numId w:val="1"/>
        </w:numPr>
        <w:spacing w:after="120" w:line="276" w:lineRule="auto"/>
        <w:ind w:left="426"/>
        <w:jc w:val="both"/>
        <w:rPr>
          <w:rFonts w:cs="Tahoma"/>
          <w:sz w:val="22"/>
          <w:szCs w:val="22"/>
          <w:lang w:val="sv-SE"/>
        </w:rPr>
      </w:pPr>
      <w:r w:rsidRPr="006421A0">
        <w:rPr>
          <w:rFonts w:cs="Tahoma"/>
          <w:sz w:val="22"/>
          <w:szCs w:val="22"/>
          <w:lang w:val="sv-SE"/>
        </w:rPr>
        <w:t>Prosedure pengambilan data/bahan penelitian  dilakukan dengan cara ........................ ........................yang membutuhkan waktu .......menit. Cara ini mungkin menyebabkan ketidak nyamanan yaitu ........................................................................................ tetapi anda tidak perlu khawatir karena .....................................  saya berharap anda  be</w:t>
      </w:r>
      <w:r w:rsidRPr="006421A0">
        <w:rPr>
          <w:rFonts w:cs="Tahoma"/>
          <w:sz w:val="22"/>
          <w:szCs w:val="22"/>
          <w:lang w:val="id-ID"/>
        </w:rPr>
        <w:t>r</w:t>
      </w:r>
      <w:r w:rsidRPr="006421A0">
        <w:rPr>
          <w:rFonts w:cs="Tahoma"/>
          <w:sz w:val="22"/>
          <w:szCs w:val="22"/>
          <w:lang w:val="sv-SE"/>
        </w:rPr>
        <w:t xml:space="preserve">sedia menjadi partisipan pada </w:t>
      </w:r>
      <w:r w:rsidRPr="006421A0">
        <w:rPr>
          <w:rFonts w:cs="Tahoma"/>
          <w:sz w:val="22"/>
          <w:szCs w:val="22"/>
          <w:lang w:val="id-ID"/>
        </w:rPr>
        <w:t>p</w:t>
      </w:r>
      <w:r w:rsidRPr="006421A0">
        <w:rPr>
          <w:rFonts w:cs="Tahoma"/>
          <w:sz w:val="22"/>
          <w:szCs w:val="22"/>
          <w:lang w:val="sv-SE"/>
        </w:rPr>
        <w:t xml:space="preserve">enelitian ini dan dapat menjawab dengan jujur semua pertanyaan dan mengkuti dengan ikhlas  setiap aktivitas yang akan kami lakukan. </w:t>
      </w:r>
    </w:p>
    <w:p w14:paraId="38B7B64F" w14:textId="77777777" w:rsidR="00240987" w:rsidRPr="006421A0" w:rsidRDefault="00240987" w:rsidP="00240987">
      <w:pPr>
        <w:numPr>
          <w:ilvl w:val="0"/>
          <w:numId w:val="1"/>
        </w:numPr>
        <w:spacing w:after="120" w:line="276" w:lineRule="auto"/>
        <w:ind w:left="426"/>
        <w:jc w:val="both"/>
        <w:rPr>
          <w:rFonts w:cs="Tahoma"/>
          <w:sz w:val="22"/>
          <w:szCs w:val="22"/>
          <w:lang w:val="sv-SE"/>
        </w:rPr>
      </w:pPr>
      <w:r w:rsidRPr="006421A0">
        <w:rPr>
          <w:rFonts w:cs="Tahoma"/>
          <w:sz w:val="22"/>
          <w:szCs w:val="22"/>
          <w:lang w:val="sv-SE"/>
        </w:rPr>
        <w:t xml:space="preserve">Keuntungan yang anda peroleh dalam keikutsertaan anda pada penelitian ini adalah   ............................................................... dan sebagai tanda terima kasih saya pada akhir kegiatan anda akan menerima ............................................................................... </w:t>
      </w:r>
    </w:p>
    <w:p w14:paraId="7AD9C9BD" w14:textId="77777777" w:rsidR="00240987" w:rsidRPr="006421A0" w:rsidRDefault="00240987" w:rsidP="00240987">
      <w:pPr>
        <w:numPr>
          <w:ilvl w:val="0"/>
          <w:numId w:val="1"/>
        </w:numPr>
        <w:spacing w:after="120" w:line="276" w:lineRule="auto"/>
        <w:ind w:left="426"/>
        <w:jc w:val="both"/>
        <w:rPr>
          <w:rFonts w:cs="Tahoma"/>
          <w:sz w:val="22"/>
          <w:szCs w:val="22"/>
          <w:lang w:val="sv-SE"/>
        </w:rPr>
      </w:pPr>
      <w:r w:rsidRPr="006421A0">
        <w:rPr>
          <w:rFonts w:cs="Tahoma"/>
          <w:sz w:val="22"/>
          <w:szCs w:val="22"/>
          <w:lang w:val="sv-SE"/>
        </w:rPr>
        <w:t xml:space="preserve">  Seandainya anda tidak menyetujui cara ini maka anda dapat memilih cara lain yaitu  </w:t>
      </w:r>
      <w:r w:rsidRPr="006421A0">
        <w:rPr>
          <w:rFonts w:cs="Tahoma"/>
          <w:b/>
          <w:sz w:val="22"/>
          <w:szCs w:val="22"/>
          <w:lang w:val="sv-SE"/>
        </w:rPr>
        <w:t xml:space="preserve"> .................................................................       </w:t>
      </w:r>
      <w:r w:rsidRPr="006421A0">
        <w:rPr>
          <w:rFonts w:cs="Tahoma"/>
          <w:sz w:val="22"/>
          <w:szCs w:val="22"/>
          <w:lang w:val="sv-SE"/>
        </w:rPr>
        <w:t>atau anda boleh tidak mengikuti penelitian ini sama sekali. Untuk itu anda tidak akan dikenakan sanksi apapun</w:t>
      </w:r>
    </w:p>
    <w:p w14:paraId="101D5E16" w14:textId="77777777" w:rsidR="00240987" w:rsidRPr="006421A0" w:rsidRDefault="00240987" w:rsidP="00240987">
      <w:pPr>
        <w:numPr>
          <w:ilvl w:val="0"/>
          <w:numId w:val="1"/>
        </w:numPr>
        <w:spacing w:after="120" w:line="276" w:lineRule="auto"/>
        <w:ind w:left="426"/>
        <w:jc w:val="both"/>
        <w:rPr>
          <w:rFonts w:cs="Tahoma"/>
          <w:sz w:val="22"/>
          <w:szCs w:val="22"/>
          <w:lang w:val="sv-SE"/>
        </w:rPr>
      </w:pPr>
      <w:r w:rsidRPr="006421A0">
        <w:rPr>
          <w:rFonts w:cs="Tahoma"/>
          <w:sz w:val="22"/>
          <w:szCs w:val="22"/>
          <w:lang w:val="sv-SE"/>
        </w:rPr>
        <w:t>Nama dan jati diri serta seluruh data yang terkumpul  akan dijaga kerahasiaannya</w:t>
      </w:r>
    </w:p>
    <w:p w14:paraId="51AF205F" w14:textId="77777777" w:rsidR="00240987" w:rsidRPr="006421A0" w:rsidRDefault="00240987" w:rsidP="00240987">
      <w:pPr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cs="Tahoma"/>
          <w:sz w:val="22"/>
          <w:szCs w:val="22"/>
          <w:lang w:val="sv-SE"/>
        </w:rPr>
      </w:pPr>
      <w:r w:rsidRPr="006421A0">
        <w:rPr>
          <w:rFonts w:cs="Tahoma"/>
          <w:sz w:val="22"/>
          <w:szCs w:val="22"/>
          <w:lang w:val="id-ID"/>
        </w:rPr>
        <w:t>Apabila saudara memerlukan informasi/bantuan yang terkait dengan penelitian ini, silahkan menghubungi…</w:t>
      </w:r>
      <w:r w:rsidRPr="006421A0">
        <w:rPr>
          <w:rFonts w:cs="Tahoma"/>
          <w:sz w:val="22"/>
          <w:szCs w:val="22"/>
        </w:rPr>
        <w:t>…………</w:t>
      </w:r>
      <w:r w:rsidRPr="006421A0">
        <w:rPr>
          <w:rFonts w:cs="Tahoma"/>
          <w:sz w:val="22"/>
          <w:szCs w:val="22"/>
          <w:lang w:val="id-ID"/>
        </w:rPr>
        <w:t>.(Nama, no. Telp/Hp) sebagai peneliti utama atau …</w:t>
      </w:r>
      <w:r w:rsidRPr="006421A0">
        <w:rPr>
          <w:rFonts w:cs="Tahoma"/>
          <w:sz w:val="22"/>
          <w:szCs w:val="22"/>
        </w:rPr>
        <w:t>……….</w:t>
      </w:r>
      <w:r w:rsidRPr="006421A0">
        <w:rPr>
          <w:rFonts w:cs="Tahoma"/>
          <w:sz w:val="22"/>
          <w:szCs w:val="22"/>
          <w:lang w:val="id-ID"/>
        </w:rPr>
        <w:t>.(Nama, no. Telp/Hp) sebagai penanggungjawab medik.</w:t>
      </w:r>
    </w:p>
    <w:p w14:paraId="4679C70F" w14:textId="77777777" w:rsidR="00240987" w:rsidRPr="006421A0" w:rsidRDefault="00240987" w:rsidP="00240987">
      <w:pPr>
        <w:spacing w:after="120" w:line="276" w:lineRule="auto"/>
        <w:ind w:left="426"/>
        <w:jc w:val="both"/>
        <w:rPr>
          <w:rFonts w:cs="Tahoma"/>
          <w:sz w:val="22"/>
          <w:szCs w:val="22"/>
        </w:rPr>
      </w:pPr>
    </w:p>
    <w:p w14:paraId="48D66F87" w14:textId="77777777" w:rsidR="00240987" w:rsidRPr="006421A0" w:rsidRDefault="00240987" w:rsidP="00240987">
      <w:pPr>
        <w:spacing w:line="276" w:lineRule="auto"/>
        <w:ind w:left="6480" w:firstLine="41"/>
        <w:jc w:val="both"/>
        <w:rPr>
          <w:rFonts w:cs="Tahoma"/>
          <w:sz w:val="22"/>
          <w:szCs w:val="22"/>
          <w:lang w:val="id-ID"/>
        </w:rPr>
      </w:pPr>
      <w:r w:rsidRPr="006421A0">
        <w:rPr>
          <w:rFonts w:cs="Tahoma"/>
          <w:sz w:val="22"/>
          <w:szCs w:val="22"/>
          <w:lang w:val="sv-SE"/>
        </w:rPr>
        <w:t>PENELITI</w:t>
      </w:r>
    </w:p>
    <w:p w14:paraId="65816927" w14:textId="77777777" w:rsidR="00240987" w:rsidRPr="006421A0" w:rsidRDefault="00240987" w:rsidP="00240987">
      <w:pPr>
        <w:spacing w:line="276" w:lineRule="auto"/>
        <w:ind w:left="6480" w:firstLine="720"/>
        <w:jc w:val="both"/>
        <w:rPr>
          <w:rFonts w:cs="Tahoma"/>
          <w:sz w:val="22"/>
          <w:szCs w:val="22"/>
          <w:lang w:val="id-ID"/>
        </w:rPr>
      </w:pPr>
    </w:p>
    <w:p w14:paraId="30ABF893" w14:textId="77777777" w:rsidR="00240987" w:rsidRPr="006421A0" w:rsidRDefault="00240987" w:rsidP="00240987">
      <w:pPr>
        <w:spacing w:line="276" w:lineRule="auto"/>
        <w:ind w:left="6480" w:firstLine="720"/>
        <w:jc w:val="both"/>
        <w:rPr>
          <w:rFonts w:cs="Tahoma"/>
          <w:sz w:val="22"/>
          <w:szCs w:val="22"/>
          <w:lang w:val="sv-SE"/>
        </w:rPr>
      </w:pPr>
    </w:p>
    <w:p w14:paraId="506BFF76" w14:textId="77777777" w:rsidR="00240987" w:rsidRPr="006421A0" w:rsidRDefault="00240987" w:rsidP="00240987">
      <w:pPr>
        <w:spacing w:line="276" w:lineRule="auto"/>
        <w:ind w:left="6480" w:firstLine="720"/>
        <w:jc w:val="both"/>
        <w:rPr>
          <w:rFonts w:cs="Tahoma"/>
          <w:sz w:val="22"/>
          <w:szCs w:val="22"/>
          <w:lang w:val="sv-SE"/>
        </w:rPr>
      </w:pPr>
    </w:p>
    <w:p w14:paraId="5A342676" w14:textId="77777777" w:rsidR="00240987" w:rsidRPr="006421A0" w:rsidRDefault="00240987" w:rsidP="00240987">
      <w:pPr>
        <w:spacing w:line="276" w:lineRule="auto"/>
        <w:ind w:left="6480" w:firstLine="720"/>
        <w:jc w:val="both"/>
        <w:rPr>
          <w:rFonts w:cs="Tahoma"/>
          <w:sz w:val="22"/>
          <w:szCs w:val="22"/>
          <w:lang w:val="sv-SE"/>
        </w:rPr>
      </w:pPr>
    </w:p>
    <w:p w14:paraId="1DB4597B" w14:textId="77777777" w:rsidR="00240987" w:rsidRPr="006421A0" w:rsidRDefault="00240987" w:rsidP="00240987">
      <w:pPr>
        <w:spacing w:line="276" w:lineRule="auto"/>
        <w:ind w:left="6480" w:firstLine="720"/>
        <w:jc w:val="both"/>
        <w:rPr>
          <w:rFonts w:cs="Tahoma"/>
          <w:sz w:val="22"/>
          <w:szCs w:val="22"/>
          <w:lang w:val="sv-SE"/>
        </w:rPr>
      </w:pPr>
    </w:p>
    <w:p w14:paraId="2AD98AA4" w14:textId="77777777" w:rsidR="00240987" w:rsidRPr="006421A0" w:rsidRDefault="00240987" w:rsidP="00240987">
      <w:pPr>
        <w:tabs>
          <w:tab w:val="left" w:pos="720"/>
        </w:tabs>
        <w:spacing w:line="276" w:lineRule="auto"/>
        <w:ind w:left="5760" w:hanging="4950"/>
        <w:rPr>
          <w:rFonts w:cs="Tahoma"/>
          <w:sz w:val="22"/>
          <w:szCs w:val="22"/>
          <w:lang w:val="sv-SE"/>
        </w:rPr>
      </w:pPr>
      <w:r w:rsidRPr="006421A0">
        <w:rPr>
          <w:rFonts w:cs="Tahoma"/>
          <w:sz w:val="22"/>
          <w:szCs w:val="22"/>
          <w:lang w:val="id-ID"/>
        </w:rPr>
        <w:t xml:space="preserve">                                                                                                      </w:t>
      </w:r>
      <w:r w:rsidRPr="006421A0">
        <w:rPr>
          <w:rFonts w:cs="Tahoma"/>
          <w:sz w:val="22"/>
          <w:szCs w:val="22"/>
          <w:lang w:val="sv-SE"/>
        </w:rPr>
        <w:t>_______________</w:t>
      </w:r>
      <w:r w:rsidR="00915BCE">
        <w:rPr>
          <w:rFonts w:cs="Tahoma"/>
          <w:sz w:val="22"/>
          <w:szCs w:val="22"/>
          <w:lang w:val="id-ID"/>
        </w:rPr>
        <w:t>_________</w:t>
      </w:r>
      <w:r w:rsidRPr="006421A0">
        <w:rPr>
          <w:rFonts w:cs="Tahoma"/>
          <w:sz w:val="22"/>
          <w:szCs w:val="22"/>
          <w:lang w:val="sv-SE"/>
        </w:rPr>
        <w:t>_____</w:t>
      </w:r>
    </w:p>
    <w:p w14:paraId="76A88FF0" w14:textId="77777777" w:rsidR="00240987" w:rsidRPr="006421A0" w:rsidRDefault="00240987" w:rsidP="00240987">
      <w:pPr>
        <w:spacing w:line="276" w:lineRule="auto"/>
        <w:ind w:left="6480" w:firstLine="720"/>
        <w:jc w:val="both"/>
        <w:rPr>
          <w:rFonts w:cs="Tahoma"/>
          <w:sz w:val="22"/>
          <w:szCs w:val="22"/>
          <w:lang w:val="sv-SE"/>
        </w:rPr>
      </w:pPr>
    </w:p>
    <w:p w14:paraId="3BA6ECA3" w14:textId="77777777" w:rsidR="00240987" w:rsidRPr="006421A0" w:rsidRDefault="00240987" w:rsidP="00240987">
      <w:pPr>
        <w:spacing w:line="276" w:lineRule="auto"/>
        <w:rPr>
          <w:rFonts w:cs="Tahoma"/>
          <w:sz w:val="22"/>
          <w:szCs w:val="22"/>
        </w:rPr>
      </w:pPr>
      <w:r w:rsidRPr="006421A0">
        <w:rPr>
          <w:rFonts w:cs="Tahoma"/>
          <w:sz w:val="22"/>
          <w:szCs w:val="22"/>
        </w:rPr>
        <w:t xml:space="preserve"> </w:t>
      </w:r>
    </w:p>
    <w:p w14:paraId="0DD10C33" w14:textId="77777777" w:rsidR="00240987" w:rsidRPr="006421A0" w:rsidRDefault="00240987" w:rsidP="00240987">
      <w:pPr>
        <w:spacing w:line="276" w:lineRule="auto"/>
        <w:ind w:left="6480" w:firstLine="720"/>
        <w:jc w:val="both"/>
        <w:rPr>
          <w:rFonts w:cs="Tahoma"/>
          <w:sz w:val="22"/>
          <w:szCs w:val="22"/>
          <w:lang w:val="sv-SE"/>
        </w:rPr>
      </w:pPr>
    </w:p>
    <w:p w14:paraId="27CDB1FB" w14:textId="77777777" w:rsidR="00240987" w:rsidRPr="006421A0" w:rsidRDefault="00240987" w:rsidP="00240987">
      <w:pPr>
        <w:spacing w:line="276" w:lineRule="auto"/>
        <w:ind w:left="993" w:hanging="993"/>
        <w:jc w:val="both"/>
        <w:rPr>
          <w:rFonts w:cs="Tahoma"/>
          <w:sz w:val="22"/>
          <w:szCs w:val="22"/>
          <w:lang w:val="sv-SE"/>
        </w:rPr>
      </w:pPr>
      <w:r w:rsidRPr="006421A0">
        <w:rPr>
          <w:rFonts w:cs="Tahoma"/>
          <w:sz w:val="22"/>
          <w:szCs w:val="22"/>
          <w:lang w:val="sv-SE"/>
        </w:rPr>
        <w:t>Keterang</w:t>
      </w:r>
      <w:r w:rsidRPr="006421A0">
        <w:rPr>
          <w:rFonts w:cs="Tahoma"/>
          <w:sz w:val="22"/>
          <w:szCs w:val="22"/>
          <w:lang w:val="id-ID"/>
        </w:rPr>
        <w:t>a</w:t>
      </w:r>
      <w:r w:rsidRPr="006421A0">
        <w:rPr>
          <w:rFonts w:cs="Tahoma"/>
          <w:sz w:val="22"/>
          <w:szCs w:val="22"/>
          <w:lang w:val="sv-SE"/>
        </w:rPr>
        <w:t>n: * anda: silahkan disesuaikan siapa sebutan yang etis untuk Subjek saudara (Ibu/Bapak/Adik/Mbak/Mas dst.....). Isi PSP silahkan dikembangkan sesuai dengan tujuan penelitian saudara</w:t>
      </w:r>
    </w:p>
    <w:p w14:paraId="1931BF88" w14:textId="77777777" w:rsidR="00240987" w:rsidRDefault="00240987" w:rsidP="00240987">
      <w:pPr>
        <w:jc w:val="both"/>
        <w:rPr>
          <w:rFonts w:cs="Tahoma"/>
          <w:b/>
          <w:sz w:val="24"/>
          <w:lang w:val="sv-SE"/>
        </w:rPr>
      </w:pPr>
    </w:p>
    <w:p w14:paraId="248D739D" w14:textId="77777777" w:rsidR="00240987" w:rsidRPr="00020CCB" w:rsidRDefault="00240987" w:rsidP="00240987">
      <w:pPr>
        <w:jc w:val="both"/>
        <w:rPr>
          <w:rFonts w:cs="Tahoma"/>
          <w:b/>
          <w:sz w:val="24"/>
          <w:lang w:val="sv-SE"/>
        </w:rPr>
      </w:pPr>
      <w:r w:rsidRPr="00020CCB">
        <w:rPr>
          <w:rFonts w:cs="Tahoma"/>
          <w:b/>
          <w:sz w:val="24"/>
          <w:lang w:val="sv-SE"/>
        </w:rPr>
        <w:t>FORM 001.C</w:t>
      </w:r>
      <w:r w:rsidRPr="00020CCB">
        <w:rPr>
          <w:rFonts w:cs="Tahoma"/>
          <w:b/>
          <w:sz w:val="24"/>
          <w:lang w:val="sv-SE"/>
        </w:rPr>
        <w:tab/>
      </w:r>
      <w:r w:rsidRPr="00020CCB">
        <w:rPr>
          <w:rFonts w:cs="Tahoma"/>
          <w:b/>
          <w:sz w:val="24"/>
          <w:lang w:val="sv-SE"/>
        </w:rPr>
        <w:tab/>
      </w:r>
      <w:r w:rsidRPr="00020CCB">
        <w:rPr>
          <w:rFonts w:cs="Tahoma"/>
          <w:b/>
          <w:sz w:val="24"/>
          <w:lang w:val="sv-SE"/>
        </w:rPr>
        <w:tab/>
      </w:r>
      <w:r w:rsidRPr="00020CCB">
        <w:rPr>
          <w:rFonts w:cs="Tahoma"/>
          <w:b/>
          <w:sz w:val="24"/>
          <w:lang w:val="sv-SE"/>
        </w:rPr>
        <w:tab/>
      </w:r>
    </w:p>
    <w:p w14:paraId="61991225" w14:textId="77777777" w:rsidR="00240987" w:rsidRPr="00020CCB" w:rsidRDefault="00240987" w:rsidP="00240987">
      <w:pPr>
        <w:jc w:val="center"/>
        <w:rPr>
          <w:rFonts w:cs="Tahoma"/>
          <w:b/>
          <w:i/>
          <w:sz w:val="24"/>
          <w:lang w:val="sv-SE"/>
        </w:rPr>
      </w:pPr>
      <w:r w:rsidRPr="00020CCB">
        <w:rPr>
          <w:rFonts w:cs="Tahoma"/>
          <w:b/>
          <w:i/>
          <w:sz w:val="24"/>
          <w:lang w:val="sv-SE"/>
        </w:rPr>
        <w:t>INFORMED CONSENT</w:t>
      </w:r>
    </w:p>
    <w:p w14:paraId="4859F38D" w14:textId="77777777" w:rsidR="00240987" w:rsidRPr="00020CCB" w:rsidRDefault="00240987" w:rsidP="00240987">
      <w:pPr>
        <w:jc w:val="both"/>
        <w:rPr>
          <w:rFonts w:cs="Tahoma"/>
          <w:sz w:val="24"/>
          <w:lang w:val="sv-SE"/>
        </w:rPr>
      </w:pPr>
    </w:p>
    <w:p w14:paraId="3DE14775" w14:textId="77777777" w:rsidR="00240987" w:rsidRPr="00020CCB" w:rsidRDefault="00240987" w:rsidP="00240987">
      <w:pPr>
        <w:jc w:val="both"/>
        <w:rPr>
          <w:rFonts w:cs="Tahoma"/>
          <w:sz w:val="24"/>
          <w:lang w:val="sv-SE"/>
        </w:rPr>
      </w:pPr>
    </w:p>
    <w:p w14:paraId="067F282D" w14:textId="77777777" w:rsidR="00240987" w:rsidRPr="00020CCB" w:rsidRDefault="00240987" w:rsidP="00240987">
      <w:pPr>
        <w:jc w:val="both"/>
        <w:rPr>
          <w:rFonts w:cs="Tahoma"/>
          <w:sz w:val="24"/>
          <w:lang w:val="sv-SE"/>
        </w:rPr>
      </w:pPr>
    </w:p>
    <w:p w14:paraId="57350390" w14:textId="77777777" w:rsidR="00240987" w:rsidRPr="002B309D" w:rsidRDefault="00240987" w:rsidP="00240987">
      <w:pPr>
        <w:spacing w:line="360" w:lineRule="auto"/>
        <w:ind w:firstLine="709"/>
        <w:jc w:val="both"/>
        <w:rPr>
          <w:rFonts w:cs="Tahoma"/>
          <w:sz w:val="24"/>
          <w:lang w:val="id-ID"/>
        </w:rPr>
      </w:pPr>
      <w:r w:rsidRPr="002B309D">
        <w:rPr>
          <w:rFonts w:cs="Tahoma"/>
          <w:sz w:val="24"/>
          <w:lang w:val="sv-SE"/>
        </w:rPr>
        <w:t>Saya yang bertandatangan dibawah ini menyatakan bahwa saya telah mendapat penjelasan secara rinci dan telah mengerti mengenai pene</w:t>
      </w:r>
      <w:r>
        <w:rPr>
          <w:rFonts w:cs="Tahoma"/>
          <w:sz w:val="24"/>
          <w:lang w:val="sv-SE"/>
        </w:rPr>
        <w:t xml:space="preserve">litian yang akan dilakukan oleh </w:t>
      </w:r>
      <w:r w:rsidRPr="002B309D">
        <w:rPr>
          <w:rFonts w:cs="Tahoma"/>
          <w:sz w:val="24"/>
          <w:lang w:val="sv-SE"/>
        </w:rPr>
        <w:t xml:space="preserve">.....................................................dengan judul </w:t>
      </w:r>
      <w:r>
        <w:rPr>
          <w:rFonts w:cs="Tahoma"/>
          <w:sz w:val="24"/>
          <w:lang w:val="id-ID"/>
        </w:rPr>
        <w:t>............................................................................................................</w:t>
      </w:r>
    </w:p>
    <w:p w14:paraId="27D69483" w14:textId="77777777" w:rsidR="00240987" w:rsidRPr="002B309D" w:rsidRDefault="00240987" w:rsidP="00240987">
      <w:pPr>
        <w:spacing w:line="360" w:lineRule="auto"/>
        <w:jc w:val="both"/>
        <w:rPr>
          <w:rFonts w:cs="Tahoma"/>
          <w:sz w:val="24"/>
          <w:lang w:val="sv-SE"/>
        </w:rPr>
      </w:pPr>
      <w:r w:rsidRPr="002B309D">
        <w:rPr>
          <w:rFonts w:cs="Tahoma"/>
          <w:sz w:val="24"/>
          <w:lang w:val="sv-SE"/>
        </w:rPr>
        <w:t>Saya memutuskan setuju untuk ikut berpartisipasi pada penelitian ini secara sukarela tanpa paksaan. Bila selama penelitian ini saya menginginkan mengundurkan diri, maka saya dapat mengundurkan  sewaktu-waktu tanpa sanksi apapun</w:t>
      </w:r>
    </w:p>
    <w:p w14:paraId="6E0C4053" w14:textId="77777777" w:rsidR="00240987" w:rsidRPr="002B309D" w:rsidRDefault="00240987" w:rsidP="00240987">
      <w:pPr>
        <w:spacing w:line="360" w:lineRule="auto"/>
        <w:ind w:firstLine="709"/>
        <w:jc w:val="both"/>
        <w:rPr>
          <w:rFonts w:cs="Tahoma"/>
          <w:sz w:val="24"/>
          <w:lang w:val="sv-SE"/>
        </w:rPr>
      </w:pPr>
    </w:p>
    <w:p w14:paraId="670CAF14" w14:textId="77777777" w:rsidR="00240987" w:rsidRPr="002B309D" w:rsidRDefault="00341FCA" w:rsidP="00240987">
      <w:pPr>
        <w:spacing w:line="360" w:lineRule="auto"/>
        <w:ind w:firstLine="709"/>
        <w:jc w:val="both"/>
        <w:rPr>
          <w:rFonts w:cs="Tahoma"/>
          <w:sz w:val="24"/>
          <w:lang w:val="sv-SE"/>
        </w:rPr>
      </w:pPr>
      <w:r>
        <w:rPr>
          <w:rFonts w:cs="Tahoma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D50ABA" wp14:editId="75097508">
                <wp:simplePos x="0" y="0"/>
                <wp:positionH relativeFrom="column">
                  <wp:posOffset>3644900</wp:posOffset>
                </wp:positionH>
                <wp:positionV relativeFrom="paragraph">
                  <wp:posOffset>242570</wp:posOffset>
                </wp:positionV>
                <wp:extent cx="2265045" cy="1812925"/>
                <wp:effectExtent l="0" t="0" r="190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81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43200" w14:textId="77777777" w:rsidR="00240987" w:rsidRPr="002B309D" w:rsidRDefault="00240987" w:rsidP="00240987">
                            <w:pPr>
                              <w:jc w:val="center"/>
                              <w:rPr>
                                <w:sz w:val="24"/>
                                <w:lang w:val="id-ID"/>
                              </w:rPr>
                            </w:pPr>
                            <w:r w:rsidRPr="002B309D">
                              <w:rPr>
                                <w:sz w:val="24"/>
                              </w:rPr>
                              <w:t>Malang, tgl ………………….20</w:t>
                            </w:r>
                            <w:r w:rsidR="00341FCA">
                              <w:rPr>
                                <w:sz w:val="24"/>
                              </w:rPr>
                              <w:t>25</w:t>
                            </w:r>
                          </w:p>
                          <w:p w14:paraId="453EE69E" w14:textId="77777777" w:rsidR="00240987" w:rsidRDefault="00240987" w:rsidP="00240987">
                            <w:pPr>
                              <w:jc w:val="center"/>
                              <w:rPr>
                                <w:sz w:val="24"/>
                                <w:lang w:val="id-ID"/>
                              </w:rPr>
                            </w:pPr>
                          </w:p>
                          <w:p w14:paraId="19221338" w14:textId="77777777" w:rsidR="00240987" w:rsidRPr="002B309D" w:rsidRDefault="00240987" w:rsidP="0024098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B309D">
                              <w:rPr>
                                <w:sz w:val="24"/>
                              </w:rPr>
                              <w:t>Yang memberikan persetujuan</w:t>
                            </w:r>
                          </w:p>
                          <w:p w14:paraId="4B47FA53" w14:textId="77777777" w:rsidR="00240987" w:rsidRPr="002B309D" w:rsidRDefault="00240987" w:rsidP="0024098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235B17B9" w14:textId="77777777" w:rsidR="00240987" w:rsidRPr="002B309D" w:rsidRDefault="00240987" w:rsidP="0024098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78A9D850" w14:textId="77777777" w:rsidR="00240987" w:rsidRPr="002B309D" w:rsidRDefault="00240987" w:rsidP="0024098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26DC798A" w14:textId="77777777" w:rsidR="00240987" w:rsidRDefault="00240987" w:rsidP="0024098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32F5C00" w14:textId="77777777" w:rsidR="00240987" w:rsidRPr="002B309D" w:rsidRDefault="00240987" w:rsidP="0024098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7AE96707" w14:textId="77777777" w:rsidR="00240987" w:rsidRPr="002B309D" w:rsidRDefault="00240987" w:rsidP="0024098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B309D"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 xml:space="preserve">………………………………………… </w:t>
                            </w:r>
                            <w:r w:rsidRPr="002B309D">
                              <w:rPr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50AB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87pt;margin-top:19.1pt;width:178.35pt;height:1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" strokecolor="white">
                <v:textbox>
                  <w:txbxContent>
                    <w:p w14:paraId="1A443200" w14:textId="77777777" w:rsidR="00240987" w:rsidRPr="002B309D" w:rsidRDefault="00240987" w:rsidP="00240987">
                      <w:pPr>
                        <w:jc w:val="center"/>
                        <w:rPr>
                          <w:sz w:val="24"/>
                          <w:lang w:val="id-ID"/>
                        </w:rPr>
                      </w:pPr>
                      <w:r w:rsidRPr="002B309D">
                        <w:rPr>
                          <w:sz w:val="24"/>
                        </w:rPr>
                        <w:t>Malang, tgl ………………….20</w:t>
                      </w:r>
                      <w:r w:rsidR="00341FCA">
                        <w:rPr>
                          <w:sz w:val="24"/>
                        </w:rPr>
                        <w:t>25</w:t>
                      </w:r>
                    </w:p>
                    <w:p w14:paraId="453EE69E" w14:textId="77777777" w:rsidR="00240987" w:rsidRDefault="00240987" w:rsidP="00240987">
                      <w:pPr>
                        <w:jc w:val="center"/>
                        <w:rPr>
                          <w:sz w:val="24"/>
                          <w:lang w:val="id-ID"/>
                        </w:rPr>
                      </w:pPr>
                    </w:p>
                    <w:p w14:paraId="19221338" w14:textId="77777777" w:rsidR="00240987" w:rsidRPr="002B309D" w:rsidRDefault="00240987" w:rsidP="00240987">
                      <w:pPr>
                        <w:jc w:val="center"/>
                        <w:rPr>
                          <w:sz w:val="24"/>
                        </w:rPr>
                      </w:pPr>
                      <w:r w:rsidRPr="002B309D">
                        <w:rPr>
                          <w:sz w:val="24"/>
                        </w:rPr>
                        <w:t>Yang memberikan persetujuan</w:t>
                      </w:r>
                    </w:p>
                    <w:p w14:paraId="4B47FA53" w14:textId="77777777" w:rsidR="00240987" w:rsidRPr="002B309D" w:rsidRDefault="00240987" w:rsidP="00240987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235B17B9" w14:textId="77777777" w:rsidR="00240987" w:rsidRPr="002B309D" w:rsidRDefault="00240987" w:rsidP="00240987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78A9D850" w14:textId="77777777" w:rsidR="00240987" w:rsidRPr="002B309D" w:rsidRDefault="00240987" w:rsidP="00240987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26DC798A" w14:textId="77777777" w:rsidR="00240987" w:rsidRDefault="00240987" w:rsidP="00240987">
                      <w:pPr>
                        <w:rPr>
                          <w:sz w:val="24"/>
                        </w:rPr>
                      </w:pPr>
                    </w:p>
                    <w:p w14:paraId="732F5C00" w14:textId="77777777" w:rsidR="00240987" w:rsidRPr="002B309D" w:rsidRDefault="00240987" w:rsidP="00240987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7AE96707" w14:textId="77777777" w:rsidR="00240987" w:rsidRPr="002B309D" w:rsidRDefault="00240987" w:rsidP="00240987">
                      <w:pPr>
                        <w:jc w:val="center"/>
                        <w:rPr>
                          <w:sz w:val="24"/>
                        </w:rPr>
                      </w:pPr>
                      <w:r w:rsidRPr="002B309D">
                        <w:rPr>
                          <w:sz w:val="24"/>
                        </w:rPr>
                        <w:t>(</w:t>
                      </w:r>
                      <w:r>
                        <w:rPr>
                          <w:sz w:val="24"/>
                        </w:rPr>
                        <w:t xml:space="preserve">………………………………………… </w:t>
                      </w:r>
                      <w:r w:rsidRPr="002B309D">
                        <w:rPr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CA58714" w14:textId="77777777" w:rsidR="00240987" w:rsidRPr="002B309D" w:rsidRDefault="00341FCA" w:rsidP="00240987">
      <w:pPr>
        <w:spacing w:line="360" w:lineRule="auto"/>
        <w:jc w:val="both"/>
        <w:rPr>
          <w:rFonts w:cs="Tahoma"/>
          <w:sz w:val="24"/>
          <w:lang w:val="sv-SE"/>
        </w:rPr>
      </w:pPr>
      <w:r>
        <w:rPr>
          <w:rFonts w:cs="Tahoma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DBB097" wp14:editId="35124DEC">
                <wp:simplePos x="0" y="0"/>
                <wp:positionH relativeFrom="column">
                  <wp:posOffset>594995</wp:posOffset>
                </wp:positionH>
                <wp:positionV relativeFrom="paragraph">
                  <wp:posOffset>144780</wp:posOffset>
                </wp:positionV>
                <wp:extent cx="2305050" cy="1784350"/>
                <wp:effectExtent l="0" t="0" r="0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78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41B10" w14:textId="77777777" w:rsidR="00240987" w:rsidRDefault="00240987" w:rsidP="00240987">
                            <w:pPr>
                              <w:jc w:val="center"/>
                              <w:rPr>
                                <w:sz w:val="24"/>
                                <w:lang w:val="id-ID"/>
                              </w:rPr>
                            </w:pPr>
                          </w:p>
                          <w:p w14:paraId="311F0E47" w14:textId="77777777" w:rsidR="00240987" w:rsidRPr="002B309D" w:rsidRDefault="00240987" w:rsidP="0024098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B309D">
                              <w:rPr>
                                <w:sz w:val="24"/>
                              </w:rPr>
                              <w:t>Mengetahui</w:t>
                            </w:r>
                          </w:p>
                          <w:p w14:paraId="0F738EFD" w14:textId="77777777" w:rsidR="00240987" w:rsidRPr="002B309D" w:rsidRDefault="00240987" w:rsidP="0024098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B309D">
                              <w:rPr>
                                <w:sz w:val="24"/>
                              </w:rPr>
                              <w:t>Ketua Pelaksana Penelitian</w:t>
                            </w:r>
                          </w:p>
                          <w:p w14:paraId="5F41478A" w14:textId="77777777" w:rsidR="00240987" w:rsidRPr="002B309D" w:rsidRDefault="00240987" w:rsidP="0024098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66626BD9" w14:textId="77777777" w:rsidR="00240987" w:rsidRPr="002B309D" w:rsidRDefault="00240987" w:rsidP="0024098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68D04131" w14:textId="77777777" w:rsidR="00240987" w:rsidRPr="002B309D" w:rsidRDefault="00240987" w:rsidP="0024098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1861DB15" w14:textId="77777777" w:rsidR="00240987" w:rsidRPr="002B309D" w:rsidRDefault="00240987" w:rsidP="0024098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7D1E65C7" w14:textId="77777777" w:rsidR="00240987" w:rsidRPr="002B309D" w:rsidRDefault="00240987" w:rsidP="0024098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B309D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1233897E" w14:textId="77777777" w:rsidR="00240987" w:rsidRPr="002B309D" w:rsidRDefault="00240987" w:rsidP="0024098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B309D"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>…………………………………………….</w:t>
                            </w:r>
                            <w:r w:rsidRPr="002B309D">
                              <w:rPr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BB097" id="Text Box 3" o:spid="_x0000_s1027" type="#_x0000_t202" style="position:absolute;left:0;text-align:left;margin-left:46.85pt;margin-top:11.4pt;width:181.5pt;height:1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" strokecolor="white">
                <v:textbox>
                  <w:txbxContent>
                    <w:p w14:paraId="31D41B10" w14:textId="77777777" w:rsidR="00240987" w:rsidRDefault="00240987" w:rsidP="00240987">
                      <w:pPr>
                        <w:jc w:val="center"/>
                        <w:rPr>
                          <w:sz w:val="24"/>
                          <w:lang w:val="id-ID"/>
                        </w:rPr>
                      </w:pPr>
                    </w:p>
                    <w:p w14:paraId="311F0E47" w14:textId="77777777" w:rsidR="00240987" w:rsidRPr="002B309D" w:rsidRDefault="00240987" w:rsidP="00240987">
                      <w:pPr>
                        <w:jc w:val="center"/>
                        <w:rPr>
                          <w:sz w:val="24"/>
                        </w:rPr>
                      </w:pPr>
                      <w:r w:rsidRPr="002B309D">
                        <w:rPr>
                          <w:sz w:val="24"/>
                        </w:rPr>
                        <w:t>Mengetahui</w:t>
                      </w:r>
                    </w:p>
                    <w:p w14:paraId="0F738EFD" w14:textId="77777777" w:rsidR="00240987" w:rsidRPr="002B309D" w:rsidRDefault="00240987" w:rsidP="00240987">
                      <w:pPr>
                        <w:jc w:val="center"/>
                        <w:rPr>
                          <w:sz w:val="24"/>
                        </w:rPr>
                      </w:pPr>
                      <w:r w:rsidRPr="002B309D">
                        <w:rPr>
                          <w:sz w:val="24"/>
                        </w:rPr>
                        <w:t>Ketua Pelaksana Penelitian</w:t>
                      </w:r>
                    </w:p>
                    <w:p w14:paraId="5F41478A" w14:textId="77777777" w:rsidR="00240987" w:rsidRPr="002B309D" w:rsidRDefault="00240987" w:rsidP="00240987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66626BD9" w14:textId="77777777" w:rsidR="00240987" w:rsidRPr="002B309D" w:rsidRDefault="00240987" w:rsidP="00240987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68D04131" w14:textId="77777777" w:rsidR="00240987" w:rsidRPr="002B309D" w:rsidRDefault="00240987" w:rsidP="00240987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1861DB15" w14:textId="77777777" w:rsidR="00240987" w:rsidRPr="002B309D" w:rsidRDefault="00240987" w:rsidP="00240987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7D1E65C7" w14:textId="77777777" w:rsidR="00240987" w:rsidRPr="002B309D" w:rsidRDefault="00240987" w:rsidP="00240987">
                      <w:pPr>
                        <w:jc w:val="center"/>
                        <w:rPr>
                          <w:sz w:val="24"/>
                        </w:rPr>
                      </w:pPr>
                      <w:r w:rsidRPr="002B309D">
                        <w:rPr>
                          <w:sz w:val="24"/>
                        </w:rPr>
                        <w:t xml:space="preserve"> </w:t>
                      </w:r>
                    </w:p>
                    <w:p w14:paraId="1233897E" w14:textId="77777777" w:rsidR="00240987" w:rsidRPr="002B309D" w:rsidRDefault="00240987" w:rsidP="00240987">
                      <w:pPr>
                        <w:jc w:val="center"/>
                        <w:rPr>
                          <w:sz w:val="24"/>
                        </w:rPr>
                      </w:pPr>
                      <w:r w:rsidRPr="002B309D">
                        <w:rPr>
                          <w:sz w:val="24"/>
                        </w:rPr>
                        <w:t>(</w:t>
                      </w:r>
                      <w:r>
                        <w:rPr>
                          <w:sz w:val="24"/>
                        </w:rPr>
                        <w:t>…………………………………………….</w:t>
                      </w:r>
                      <w:r w:rsidRPr="002B309D">
                        <w:rPr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53BEAED" w14:textId="77777777" w:rsidR="00240987" w:rsidRPr="002B309D" w:rsidRDefault="00240987" w:rsidP="00240987">
      <w:pPr>
        <w:spacing w:line="360" w:lineRule="auto"/>
        <w:ind w:firstLine="709"/>
        <w:jc w:val="both"/>
        <w:rPr>
          <w:rFonts w:cs="Tahoma"/>
          <w:sz w:val="24"/>
          <w:lang w:val="sv-SE"/>
        </w:rPr>
      </w:pPr>
    </w:p>
    <w:p w14:paraId="06B045DE" w14:textId="77777777" w:rsidR="00240987" w:rsidRPr="002B309D" w:rsidRDefault="00240987" w:rsidP="00240987">
      <w:pPr>
        <w:ind w:firstLine="567"/>
        <w:jc w:val="both"/>
        <w:rPr>
          <w:rFonts w:cs="Tahoma"/>
          <w:sz w:val="24"/>
          <w:lang w:val="sv-SE"/>
        </w:rPr>
      </w:pPr>
    </w:p>
    <w:p w14:paraId="3374F8DE" w14:textId="77777777" w:rsidR="00240987" w:rsidRPr="002B309D" w:rsidRDefault="00240987" w:rsidP="00240987">
      <w:pPr>
        <w:ind w:firstLine="567"/>
        <w:jc w:val="both"/>
        <w:rPr>
          <w:rFonts w:cs="Tahoma"/>
          <w:sz w:val="24"/>
          <w:lang w:val="sv-SE"/>
        </w:rPr>
      </w:pPr>
    </w:p>
    <w:p w14:paraId="297C1E5D" w14:textId="77777777" w:rsidR="00240987" w:rsidRPr="002B309D" w:rsidRDefault="00240987" w:rsidP="00240987">
      <w:pPr>
        <w:ind w:firstLine="567"/>
        <w:jc w:val="both"/>
        <w:rPr>
          <w:rFonts w:cs="Tahoma"/>
          <w:sz w:val="24"/>
          <w:lang w:val="sv-SE"/>
        </w:rPr>
      </w:pPr>
    </w:p>
    <w:p w14:paraId="19A594BA" w14:textId="77777777" w:rsidR="00240987" w:rsidRPr="002B309D" w:rsidRDefault="00240987" w:rsidP="00240987">
      <w:pPr>
        <w:jc w:val="both"/>
        <w:rPr>
          <w:rFonts w:cs="Tahoma"/>
          <w:sz w:val="24"/>
          <w:lang w:val="sv-SE"/>
        </w:rPr>
      </w:pPr>
    </w:p>
    <w:p w14:paraId="00476D3B" w14:textId="77777777" w:rsidR="00240987" w:rsidRPr="002B309D" w:rsidRDefault="00240987" w:rsidP="00240987">
      <w:pPr>
        <w:jc w:val="both"/>
        <w:rPr>
          <w:rFonts w:cs="Tahoma"/>
          <w:sz w:val="24"/>
          <w:lang w:val="sv-SE"/>
        </w:rPr>
      </w:pPr>
    </w:p>
    <w:p w14:paraId="4F3612C0" w14:textId="77777777" w:rsidR="00240987" w:rsidRPr="002B309D" w:rsidRDefault="00240987" w:rsidP="00240987">
      <w:pPr>
        <w:jc w:val="both"/>
        <w:rPr>
          <w:rFonts w:cs="Tahoma"/>
          <w:sz w:val="24"/>
          <w:lang w:val="sv-SE"/>
        </w:rPr>
      </w:pPr>
    </w:p>
    <w:p w14:paraId="687A30EE" w14:textId="77777777" w:rsidR="00240987" w:rsidRPr="00020CCB" w:rsidRDefault="00240987" w:rsidP="00240987">
      <w:pPr>
        <w:jc w:val="both"/>
        <w:rPr>
          <w:rFonts w:cs="Tahoma"/>
          <w:sz w:val="24"/>
          <w:lang w:val="sv-SE"/>
        </w:rPr>
      </w:pPr>
    </w:p>
    <w:p w14:paraId="32B4193E" w14:textId="77777777" w:rsidR="00240987" w:rsidRPr="00020CCB" w:rsidRDefault="00240987" w:rsidP="00240987">
      <w:pPr>
        <w:jc w:val="both"/>
        <w:rPr>
          <w:rFonts w:cs="Tahoma"/>
          <w:sz w:val="24"/>
          <w:lang w:val="sv-SE"/>
        </w:rPr>
      </w:pPr>
    </w:p>
    <w:p w14:paraId="42391FE3" w14:textId="77777777" w:rsidR="00240987" w:rsidRDefault="00240987" w:rsidP="00240987">
      <w:pPr>
        <w:jc w:val="both"/>
        <w:rPr>
          <w:rFonts w:cs="Tahoma"/>
          <w:sz w:val="24"/>
          <w:lang w:val="id-ID"/>
        </w:rPr>
      </w:pPr>
    </w:p>
    <w:p w14:paraId="2489226E" w14:textId="77777777" w:rsidR="00240987" w:rsidRPr="002B309D" w:rsidRDefault="00240987" w:rsidP="00240987">
      <w:pPr>
        <w:jc w:val="center"/>
        <w:rPr>
          <w:sz w:val="24"/>
        </w:rPr>
      </w:pPr>
      <w:r w:rsidRPr="002B309D">
        <w:rPr>
          <w:sz w:val="24"/>
        </w:rPr>
        <w:t>Saksi</w:t>
      </w:r>
    </w:p>
    <w:p w14:paraId="3BFA9D12" w14:textId="77777777" w:rsidR="00240987" w:rsidRPr="002B309D" w:rsidRDefault="00240987" w:rsidP="00240987">
      <w:pPr>
        <w:jc w:val="center"/>
        <w:rPr>
          <w:sz w:val="24"/>
        </w:rPr>
      </w:pPr>
    </w:p>
    <w:p w14:paraId="18687D7B" w14:textId="77777777" w:rsidR="00240987" w:rsidRPr="002B309D" w:rsidRDefault="00240987" w:rsidP="00240987">
      <w:pPr>
        <w:jc w:val="center"/>
        <w:rPr>
          <w:sz w:val="24"/>
        </w:rPr>
      </w:pPr>
    </w:p>
    <w:p w14:paraId="7BA28529" w14:textId="77777777" w:rsidR="00240987" w:rsidRPr="002B309D" w:rsidRDefault="00240987" w:rsidP="00240987">
      <w:pPr>
        <w:jc w:val="center"/>
        <w:rPr>
          <w:sz w:val="24"/>
        </w:rPr>
      </w:pPr>
    </w:p>
    <w:p w14:paraId="24DB7FEA" w14:textId="77777777" w:rsidR="00240987" w:rsidRPr="002B309D" w:rsidRDefault="00240987" w:rsidP="00240987">
      <w:pPr>
        <w:jc w:val="center"/>
        <w:rPr>
          <w:sz w:val="24"/>
        </w:rPr>
      </w:pPr>
    </w:p>
    <w:p w14:paraId="13C6FDF7" w14:textId="77777777" w:rsidR="00240987" w:rsidRPr="00CD0003" w:rsidRDefault="00240987" w:rsidP="00240987">
      <w:pPr>
        <w:jc w:val="center"/>
        <w:rPr>
          <w:rFonts w:cs="Tahoma"/>
          <w:sz w:val="24"/>
          <w:lang w:val="id-ID"/>
        </w:rPr>
      </w:pPr>
      <w:r w:rsidRPr="002B309D">
        <w:rPr>
          <w:sz w:val="24"/>
        </w:rPr>
        <w:t>(………………………………………….)</w:t>
      </w:r>
    </w:p>
    <w:p w14:paraId="5409AAEC" w14:textId="77777777" w:rsidR="00240987" w:rsidRPr="00020CCB" w:rsidRDefault="00240987" w:rsidP="00240987">
      <w:pPr>
        <w:jc w:val="both"/>
        <w:rPr>
          <w:rFonts w:cs="Tahoma"/>
          <w:sz w:val="24"/>
          <w:lang w:val="sv-SE"/>
        </w:rPr>
      </w:pPr>
    </w:p>
    <w:p w14:paraId="11EEF06F" w14:textId="77777777" w:rsidR="00240987" w:rsidRPr="00020CCB" w:rsidRDefault="00240987" w:rsidP="00240987">
      <w:pPr>
        <w:jc w:val="both"/>
        <w:rPr>
          <w:rFonts w:cs="Tahoma"/>
          <w:sz w:val="24"/>
          <w:lang w:val="sv-SE"/>
        </w:rPr>
      </w:pPr>
    </w:p>
    <w:p w14:paraId="168A9DDB" w14:textId="77777777" w:rsidR="00240987" w:rsidRPr="00020CCB" w:rsidRDefault="00240987" w:rsidP="00240987">
      <w:pPr>
        <w:jc w:val="both"/>
        <w:rPr>
          <w:rFonts w:cs="Tahoma"/>
          <w:sz w:val="24"/>
          <w:lang w:val="sv-SE"/>
        </w:rPr>
      </w:pPr>
    </w:p>
    <w:p w14:paraId="5ED691A1" w14:textId="77777777" w:rsidR="00240987" w:rsidRPr="00020CCB" w:rsidRDefault="00240987" w:rsidP="00240987">
      <w:pPr>
        <w:jc w:val="both"/>
        <w:rPr>
          <w:rFonts w:cs="Tahoma"/>
          <w:sz w:val="24"/>
          <w:lang w:val="sv-SE"/>
        </w:rPr>
      </w:pPr>
    </w:p>
    <w:p w14:paraId="689DBABB" w14:textId="77777777" w:rsidR="00240987" w:rsidRPr="00020CCB" w:rsidRDefault="00240987" w:rsidP="00240987">
      <w:pPr>
        <w:jc w:val="both"/>
        <w:rPr>
          <w:rFonts w:cs="Tahoma"/>
          <w:sz w:val="24"/>
          <w:lang w:val="sv-SE"/>
        </w:rPr>
      </w:pPr>
    </w:p>
    <w:p w14:paraId="061191B2" w14:textId="77777777" w:rsidR="00240987" w:rsidRPr="00020CCB" w:rsidRDefault="00240987" w:rsidP="00240987">
      <w:pPr>
        <w:jc w:val="both"/>
        <w:rPr>
          <w:rFonts w:cs="Tahoma"/>
          <w:sz w:val="24"/>
          <w:lang w:val="sv-SE"/>
        </w:rPr>
      </w:pPr>
    </w:p>
    <w:p w14:paraId="6B0F1382" w14:textId="77777777" w:rsidR="00240987" w:rsidRPr="00020CCB" w:rsidRDefault="00240987" w:rsidP="00240987">
      <w:pPr>
        <w:jc w:val="both"/>
        <w:rPr>
          <w:rFonts w:cs="Tahoma"/>
          <w:sz w:val="24"/>
          <w:lang w:val="sv-SE"/>
        </w:rPr>
      </w:pPr>
    </w:p>
    <w:p w14:paraId="3C6C44C2" w14:textId="77777777" w:rsidR="00240987" w:rsidRPr="00020CCB" w:rsidRDefault="00240987" w:rsidP="00240987">
      <w:pPr>
        <w:jc w:val="both"/>
        <w:rPr>
          <w:rFonts w:cs="Tahoma"/>
          <w:sz w:val="24"/>
          <w:lang w:val="sv-SE"/>
        </w:rPr>
      </w:pPr>
    </w:p>
    <w:p w14:paraId="20969AEC" w14:textId="77777777" w:rsidR="00240987" w:rsidRPr="00020CCB" w:rsidRDefault="00240987" w:rsidP="00240987">
      <w:pPr>
        <w:jc w:val="both"/>
        <w:rPr>
          <w:rFonts w:cs="Tahoma"/>
          <w:sz w:val="24"/>
          <w:lang w:val="sv-SE"/>
        </w:rPr>
      </w:pPr>
    </w:p>
    <w:p w14:paraId="4CC21E69" w14:textId="77777777" w:rsidR="00240987" w:rsidRPr="00020CCB" w:rsidRDefault="00240987" w:rsidP="00240987">
      <w:pPr>
        <w:jc w:val="both"/>
        <w:rPr>
          <w:rFonts w:cs="Tahoma"/>
          <w:sz w:val="24"/>
          <w:lang w:val="sv-SE"/>
        </w:rPr>
      </w:pPr>
    </w:p>
    <w:p w14:paraId="4E157158" w14:textId="77777777" w:rsidR="008C2D7F" w:rsidRDefault="008C2D7F"/>
    <w:sectPr w:rsidR="008C2D7F" w:rsidSect="008C2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71A3C"/>
    <w:multiLevelType w:val="hybridMultilevel"/>
    <w:tmpl w:val="80CEB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98"/>
    <w:rsid w:val="00240987"/>
    <w:rsid w:val="00341FCA"/>
    <w:rsid w:val="006F6C98"/>
    <w:rsid w:val="008C2D7F"/>
    <w:rsid w:val="00915BCE"/>
    <w:rsid w:val="00A90575"/>
    <w:rsid w:val="00C9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601A"/>
  <w15:docId w15:val="{C55B2527-0CE8-4A20-AD31-F94CA340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987"/>
    <w:pPr>
      <w:spacing w:after="0" w:line="240" w:lineRule="auto"/>
    </w:pPr>
    <w:rPr>
      <w:rFonts w:ascii="Cambria" w:eastAsia="Times New Roman" w:hAnsi="Cambria" w:cs="Times New Roman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fault\Downloads\Form%20Pengajuan%20KEPK%20rev\10-FORM-PSP-dan-INFORMED-CONSENT%20(7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10-FORM-PSP-dan-INFORMED-CONSENT (7)</Template>
  <TotalTime>0</TotalTime>
  <Pages>3</Pages>
  <Words>558</Words>
  <Characters>3182</Characters>
  <Application>Microsoft Office Word</Application>
  <DocSecurity>0</DocSecurity>
  <Lines>26</Lines>
  <Paragraphs>7</Paragraphs>
  <ScaleCrop>false</ScaleCrop>
  <Company>UFO-Oke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 CBT</dc:creator>
  <cp:lastModifiedBy>Kedokteran UIN Malang</cp:lastModifiedBy>
  <cp:revision>1</cp:revision>
  <dcterms:created xsi:type="dcterms:W3CDTF">2026-02-24T05:02:00Z</dcterms:created>
  <dcterms:modified xsi:type="dcterms:W3CDTF">2026-02-24T05:02:00Z</dcterms:modified>
</cp:coreProperties>
</file>