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2" w:type="dxa"/>
        <w:tblLook w:val="0000" w:firstRow="0" w:lastRow="0" w:firstColumn="0" w:lastColumn="0" w:noHBand="0" w:noVBand="0"/>
      </w:tblPr>
      <w:tblGrid>
        <w:gridCol w:w="2261"/>
        <w:gridCol w:w="7572"/>
      </w:tblGrid>
      <w:tr w:rsidR="00CC0FF5" w:rsidRPr="00BC5003" w14:paraId="6EB6548E" w14:textId="77777777" w:rsidTr="00BC5003">
        <w:tc>
          <w:tcPr>
            <w:tcW w:w="0" w:type="auto"/>
            <w:tcBorders>
              <w:top w:val="single" w:sz="4" w:space="0" w:color="FFFFFF"/>
              <w:left w:val="single" w:sz="4" w:space="0" w:color="FFFFFF"/>
              <w:bottom w:val="single" w:sz="4" w:space="0" w:color="FFFFFF"/>
            </w:tcBorders>
            <w:shd w:val="clear" w:color="auto" w:fill="auto"/>
          </w:tcPr>
          <w:p w14:paraId="54191B93" w14:textId="77777777" w:rsidR="00CC0FF5" w:rsidRPr="00BC5003" w:rsidRDefault="00CC0FF5" w:rsidP="00BC5003">
            <w:pPr>
              <w:spacing w:after="0" w:line="360" w:lineRule="auto"/>
              <w:jc w:val="both"/>
              <w:rPr>
                <w:rFonts w:ascii="Times New Roman" w:hAnsi="Times New Roman"/>
                <w:b/>
                <w:sz w:val="24"/>
                <w:szCs w:val="24"/>
              </w:rPr>
            </w:pPr>
          </w:p>
        </w:tc>
        <w:tc>
          <w:tcPr>
            <w:tcW w:w="7572" w:type="dxa"/>
            <w:tcBorders>
              <w:top w:val="single" w:sz="4" w:space="0" w:color="FFFFFF"/>
              <w:left w:val="single" w:sz="4" w:space="0" w:color="FFFFFF"/>
              <w:bottom w:val="single" w:sz="4" w:space="0" w:color="FFFFFF"/>
              <w:right w:val="single" w:sz="4" w:space="0" w:color="FFFFFF"/>
            </w:tcBorders>
            <w:shd w:val="clear" w:color="auto" w:fill="auto"/>
          </w:tcPr>
          <w:p w14:paraId="6243BB54" w14:textId="77777777" w:rsidR="003105FA" w:rsidRPr="00BC5003" w:rsidRDefault="003105FA" w:rsidP="00F21656">
            <w:pPr>
              <w:spacing w:after="0" w:line="360" w:lineRule="auto"/>
              <w:rPr>
                <w:rFonts w:ascii="Times New Roman" w:hAnsi="Times New Roman"/>
                <w:b/>
                <w:sz w:val="24"/>
                <w:szCs w:val="24"/>
                <w:lang w:val="id-ID"/>
              </w:rPr>
            </w:pPr>
          </w:p>
          <w:p w14:paraId="5B76790E" w14:textId="77777777" w:rsidR="00F21656" w:rsidRDefault="00F21656" w:rsidP="00F21656">
            <w:pPr>
              <w:spacing w:after="0" w:line="240" w:lineRule="auto"/>
              <w:rPr>
                <w:rFonts w:ascii="Times New Roman" w:hAnsi="Times New Roman"/>
                <w:b/>
                <w:sz w:val="24"/>
                <w:szCs w:val="24"/>
              </w:rPr>
            </w:pPr>
          </w:p>
          <w:p w14:paraId="6B0EEB5F" w14:textId="77777777" w:rsidR="003925BB" w:rsidRPr="00BC5003" w:rsidRDefault="00CC0FF5" w:rsidP="00BC5003">
            <w:pPr>
              <w:spacing w:after="0" w:line="240" w:lineRule="auto"/>
              <w:jc w:val="center"/>
              <w:rPr>
                <w:rFonts w:ascii="Times New Roman" w:hAnsi="Times New Roman"/>
                <w:b/>
                <w:sz w:val="24"/>
                <w:szCs w:val="24"/>
                <w:lang w:val="id-ID"/>
              </w:rPr>
            </w:pPr>
            <w:r w:rsidRPr="00BC5003">
              <w:rPr>
                <w:rFonts w:ascii="Times New Roman" w:hAnsi="Times New Roman"/>
                <w:b/>
                <w:sz w:val="24"/>
                <w:szCs w:val="24"/>
              </w:rPr>
              <w:t xml:space="preserve">FORMULIR </w:t>
            </w:r>
            <w:r w:rsidR="003925BB" w:rsidRPr="00BC5003">
              <w:rPr>
                <w:rFonts w:ascii="Times New Roman" w:hAnsi="Times New Roman"/>
                <w:b/>
                <w:sz w:val="24"/>
                <w:szCs w:val="24"/>
                <w:lang w:val="id-ID"/>
              </w:rPr>
              <w:t xml:space="preserve">UJI </w:t>
            </w:r>
            <w:r w:rsidRPr="00BC5003">
              <w:rPr>
                <w:rFonts w:ascii="Times New Roman" w:hAnsi="Times New Roman"/>
                <w:b/>
                <w:sz w:val="24"/>
                <w:szCs w:val="24"/>
              </w:rPr>
              <w:t xml:space="preserve">ETIK PENELITIAN </w:t>
            </w:r>
            <w:r w:rsidR="003925BB" w:rsidRPr="00BC5003">
              <w:rPr>
                <w:rFonts w:ascii="Times New Roman" w:hAnsi="Times New Roman"/>
                <w:b/>
                <w:sz w:val="24"/>
                <w:szCs w:val="24"/>
                <w:lang w:val="id-ID"/>
              </w:rPr>
              <w:t xml:space="preserve">KESEHATAN </w:t>
            </w:r>
          </w:p>
          <w:p w14:paraId="36687AD2" w14:textId="77777777" w:rsidR="00CC0FF5" w:rsidRPr="00BC5003" w:rsidRDefault="003925BB" w:rsidP="00BC5003">
            <w:pPr>
              <w:spacing w:after="0" w:line="240" w:lineRule="auto"/>
              <w:jc w:val="center"/>
              <w:rPr>
                <w:rFonts w:ascii="Times New Roman" w:hAnsi="Times New Roman"/>
                <w:b/>
                <w:sz w:val="24"/>
                <w:szCs w:val="24"/>
              </w:rPr>
            </w:pPr>
            <w:r w:rsidRPr="00BC5003">
              <w:rPr>
                <w:rFonts w:ascii="Times New Roman" w:hAnsi="Times New Roman"/>
                <w:b/>
                <w:sz w:val="24"/>
                <w:szCs w:val="24"/>
                <w:lang w:val="id-ID"/>
              </w:rPr>
              <w:t xml:space="preserve">DENGAN SUBYEK </w:t>
            </w:r>
            <w:r w:rsidR="00CC0FF5" w:rsidRPr="00BC5003">
              <w:rPr>
                <w:rFonts w:ascii="Times New Roman" w:hAnsi="Times New Roman"/>
                <w:b/>
                <w:sz w:val="24"/>
                <w:szCs w:val="24"/>
              </w:rPr>
              <w:t xml:space="preserve">BAHAN BIOLOGI </w:t>
            </w:r>
            <w:r w:rsidR="0038766A" w:rsidRPr="00BC5003">
              <w:rPr>
                <w:rFonts w:ascii="Times New Roman" w:hAnsi="Times New Roman"/>
                <w:b/>
                <w:sz w:val="24"/>
                <w:szCs w:val="24"/>
                <w:lang w:val="id-ID"/>
              </w:rPr>
              <w:t>T</w:t>
            </w:r>
            <w:r w:rsidR="00CC0FF5" w:rsidRPr="00BC5003">
              <w:rPr>
                <w:rFonts w:ascii="Times New Roman" w:hAnsi="Times New Roman"/>
                <w:b/>
                <w:sz w:val="24"/>
                <w:szCs w:val="24"/>
              </w:rPr>
              <w:t>ERSIMPAN</w:t>
            </w:r>
          </w:p>
          <w:p w14:paraId="613CA5ED" w14:textId="77777777" w:rsidR="0038766A" w:rsidRPr="00BC5003" w:rsidRDefault="0038766A" w:rsidP="003925BB">
            <w:pPr>
              <w:spacing w:after="0" w:line="360" w:lineRule="auto"/>
              <w:jc w:val="center"/>
              <w:rPr>
                <w:rFonts w:ascii="Times New Roman" w:hAnsi="Times New Roman"/>
                <w:b/>
                <w:sz w:val="24"/>
                <w:szCs w:val="24"/>
                <w:lang w:val="id-ID"/>
              </w:rPr>
            </w:pPr>
          </w:p>
        </w:tc>
      </w:tr>
    </w:tbl>
    <w:tbl>
      <w:tblPr>
        <w:tblpPr w:leftFromText="180" w:rightFromText="180" w:vertAnchor="page" w:horzAnchor="margin" w:tblpY="886"/>
        <w:tblOverlap w:val="never"/>
        <w:tblW w:w="9498" w:type="dxa"/>
        <w:tblLook w:val="01E0" w:firstRow="1" w:lastRow="1" w:firstColumn="1" w:lastColumn="1" w:noHBand="0" w:noVBand="0"/>
      </w:tblPr>
      <w:tblGrid>
        <w:gridCol w:w="1985"/>
        <w:gridCol w:w="7513"/>
      </w:tblGrid>
      <w:tr w:rsidR="00F21656" w:rsidRPr="00A93AD2" w14:paraId="0108FC5C" w14:textId="77777777" w:rsidTr="00F21656">
        <w:trPr>
          <w:trHeight w:val="1844"/>
        </w:trPr>
        <w:tc>
          <w:tcPr>
            <w:tcW w:w="1985" w:type="dxa"/>
            <w:vAlign w:val="center"/>
          </w:tcPr>
          <w:p w14:paraId="63D6B528" w14:textId="77777777" w:rsidR="00F21656" w:rsidRPr="00A93AD2" w:rsidRDefault="00F23BD9" w:rsidP="00F21656">
            <w:pPr>
              <w:spacing w:before="240"/>
              <w:jc w:val="center"/>
              <w:rPr>
                <w:rFonts w:ascii="Times New Roman" w:hAnsi="Times New Roman"/>
                <w:b/>
                <w:bCs/>
                <w:sz w:val="24"/>
                <w:lang w:val="en-AU"/>
              </w:rPr>
            </w:pPr>
            <w:r>
              <w:rPr>
                <w:noProof/>
              </w:rPr>
              <w:drawing>
                <wp:anchor distT="0" distB="0" distL="114300" distR="114300" simplePos="0" relativeHeight="251658240" behindDoc="0" locked="0" layoutInCell="1" allowOverlap="1" wp14:anchorId="67DF0D13" wp14:editId="73057867">
                  <wp:simplePos x="0" y="0"/>
                  <wp:positionH relativeFrom="column">
                    <wp:posOffset>50800</wp:posOffset>
                  </wp:positionH>
                  <wp:positionV relativeFrom="paragraph">
                    <wp:posOffset>76835</wp:posOffset>
                  </wp:positionV>
                  <wp:extent cx="1009650" cy="965835"/>
                  <wp:effectExtent l="0" t="0" r="0" b="0"/>
                  <wp:wrapNone/>
                  <wp:docPr id="16" name="Picture 1" descr="E:\Komisi Etik FKIK\LOGO KEPK hitam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misi Etik FKIK\LOGO KEPK hitam puti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r w:rsidR="00F21656" w:rsidRPr="00A93AD2">
              <w:rPr>
                <w:rFonts w:ascii="Times New Roman" w:hAnsi="Times New Roman"/>
                <w:lang w:val="en-AU"/>
              </w:rPr>
              <w:br w:type="page"/>
            </w:r>
          </w:p>
        </w:tc>
        <w:tc>
          <w:tcPr>
            <w:tcW w:w="7513" w:type="dxa"/>
            <w:vAlign w:val="center"/>
          </w:tcPr>
          <w:p w14:paraId="3EF0BD30" w14:textId="77777777" w:rsidR="00F21656" w:rsidRPr="00A93AD2" w:rsidRDefault="00F21656" w:rsidP="00F21656">
            <w:pPr>
              <w:spacing w:after="0" w:line="240" w:lineRule="auto"/>
              <w:jc w:val="center"/>
              <w:rPr>
                <w:rFonts w:ascii="Times New Roman" w:hAnsi="Times New Roman"/>
                <w:b/>
                <w:bCs/>
                <w:sz w:val="24"/>
                <w:lang w:val="en-AU"/>
              </w:rPr>
            </w:pPr>
            <w:r w:rsidRPr="00A93AD2">
              <w:rPr>
                <w:rFonts w:ascii="Times New Roman" w:hAnsi="Times New Roman"/>
                <w:b/>
                <w:bCs/>
                <w:sz w:val="24"/>
              </w:rPr>
              <w:t>KEMENTERIAN</w:t>
            </w:r>
            <w:r w:rsidRPr="00A93AD2">
              <w:rPr>
                <w:rFonts w:ascii="Times New Roman" w:hAnsi="Times New Roman"/>
                <w:b/>
                <w:bCs/>
                <w:sz w:val="24"/>
                <w:lang w:val="en-AU"/>
              </w:rPr>
              <w:t xml:space="preserve"> AGAMA</w:t>
            </w:r>
          </w:p>
          <w:p w14:paraId="3496A55E" w14:textId="77777777" w:rsidR="00F21656" w:rsidRPr="00A93AD2" w:rsidRDefault="00F21656" w:rsidP="00F21656">
            <w:pPr>
              <w:spacing w:after="0" w:line="240" w:lineRule="auto"/>
              <w:jc w:val="center"/>
              <w:rPr>
                <w:rFonts w:ascii="Times New Roman" w:hAnsi="Times New Roman"/>
                <w:b/>
                <w:bCs/>
                <w:w w:val="90"/>
                <w:sz w:val="24"/>
              </w:rPr>
            </w:pPr>
            <w:r w:rsidRPr="00A93AD2">
              <w:rPr>
                <w:rFonts w:ascii="Times New Roman" w:hAnsi="Times New Roman"/>
                <w:b/>
                <w:bCs/>
                <w:w w:val="90"/>
                <w:sz w:val="24"/>
                <w:lang w:val="en-AU"/>
              </w:rPr>
              <w:t>UNIVERSITAS ISLAM NEGERI MAULANA MALIK IBRAHIM MALANG</w:t>
            </w:r>
          </w:p>
          <w:p w14:paraId="1252D334" w14:textId="77777777" w:rsidR="00F21656" w:rsidRPr="00A93AD2" w:rsidRDefault="00F21656" w:rsidP="00F21656">
            <w:pPr>
              <w:spacing w:after="0" w:line="240" w:lineRule="auto"/>
              <w:jc w:val="center"/>
              <w:rPr>
                <w:rFonts w:ascii="Times New Roman" w:hAnsi="Times New Roman"/>
                <w:b/>
                <w:bCs/>
                <w:w w:val="90"/>
                <w:sz w:val="32"/>
                <w:szCs w:val="32"/>
                <w:lang w:val="id-ID"/>
              </w:rPr>
            </w:pPr>
            <w:r w:rsidRPr="00A93AD2">
              <w:rPr>
                <w:rFonts w:ascii="Times New Roman" w:hAnsi="Times New Roman"/>
                <w:b/>
                <w:bCs/>
                <w:w w:val="90"/>
                <w:sz w:val="32"/>
                <w:szCs w:val="32"/>
                <w:lang w:val="id-ID"/>
              </w:rPr>
              <w:t>FAKULTAS KEDOKTERAN DAN ILMU</w:t>
            </w:r>
            <w:r w:rsidRPr="00A93AD2">
              <w:rPr>
                <w:rFonts w:ascii="Times New Roman" w:hAnsi="Times New Roman"/>
                <w:b/>
                <w:bCs/>
                <w:w w:val="90"/>
                <w:sz w:val="32"/>
                <w:szCs w:val="32"/>
              </w:rPr>
              <w:t xml:space="preserve"> </w:t>
            </w:r>
            <w:r w:rsidRPr="00A93AD2">
              <w:rPr>
                <w:rFonts w:ascii="Times New Roman" w:hAnsi="Times New Roman"/>
                <w:b/>
                <w:bCs/>
                <w:w w:val="90"/>
                <w:sz w:val="32"/>
                <w:szCs w:val="32"/>
                <w:lang w:val="id-ID"/>
              </w:rPr>
              <w:t>KESEHATAN</w:t>
            </w:r>
          </w:p>
          <w:p w14:paraId="0E7D3362" w14:textId="77777777" w:rsidR="00F21656" w:rsidRPr="00A93AD2" w:rsidRDefault="00F21656" w:rsidP="00F21656">
            <w:pPr>
              <w:spacing w:after="0" w:line="240" w:lineRule="auto"/>
              <w:jc w:val="center"/>
              <w:rPr>
                <w:rFonts w:ascii="Times New Roman" w:hAnsi="Times New Roman"/>
                <w:b/>
                <w:bCs/>
                <w:w w:val="90"/>
                <w:sz w:val="32"/>
                <w:szCs w:val="32"/>
                <w:lang w:val="en-ID"/>
              </w:rPr>
            </w:pPr>
            <w:r w:rsidRPr="00A93AD2">
              <w:rPr>
                <w:rFonts w:ascii="Times New Roman" w:hAnsi="Times New Roman"/>
                <w:b/>
                <w:bCs/>
                <w:w w:val="90"/>
                <w:sz w:val="32"/>
                <w:szCs w:val="32"/>
                <w:lang w:val="en-ID"/>
              </w:rPr>
              <w:t>KOMISI ETIK PENELITIAN KESEHATAN</w:t>
            </w:r>
          </w:p>
          <w:p w14:paraId="7428E0A2" w14:textId="77777777" w:rsidR="00F21656" w:rsidRPr="00307104" w:rsidRDefault="00F21656" w:rsidP="00F21656">
            <w:pPr>
              <w:spacing w:after="0" w:line="240" w:lineRule="auto"/>
              <w:jc w:val="center"/>
              <w:rPr>
                <w:rFonts w:ascii="Times New Roman" w:hAnsi="Times New Roman"/>
                <w:lang w:val="en-ID"/>
              </w:rPr>
            </w:pPr>
            <w:r>
              <w:rPr>
                <w:rFonts w:ascii="Times New Roman" w:hAnsi="Times New Roman"/>
                <w:lang w:val="en-ID"/>
              </w:rPr>
              <w:t>Gedung Ar-rahim lantai 2 Kampus 3, Jl. Locari, Tlekung Kota Batu</w:t>
            </w:r>
          </w:p>
          <w:p w14:paraId="5F3EA33B" w14:textId="77777777" w:rsidR="00F21656" w:rsidRPr="00A93AD2" w:rsidRDefault="00F21656" w:rsidP="00F21656">
            <w:pPr>
              <w:spacing w:after="0" w:line="240" w:lineRule="auto"/>
              <w:jc w:val="center"/>
              <w:rPr>
                <w:rFonts w:ascii="Times New Roman" w:hAnsi="Times New Roman"/>
                <w:b/>
                <w:bCs/>
                <w:lang w:val="en-AU"/>
              </w:rPr>
            </w:pPr>
            <w:r w:rsidRPr="00A93AD2">
              <w:rPr>
                <w:rFonts w:ascii="Times New Roman" w:hAnsi="Times New Roman"/>
                <w:lang w:val="en-AU"/>
              </w:rPr>
              <w:t xml:space="preserve">Website: </w:t>
            </w:r>
            <w:r w:rsidRPr="00A93AD2">
              <w:rPr>
                <w:rFonts w:ascii="Times New Roman" w:hAnsi="Times New Roman"/>
              </w:rPr>
              <w:t xml:space="preserve">kepk.fkik.uin-malang.ac.id. </w:t>
            </w:r>
            <w:r w:rsidRPr="00A93AD2">
              <w:rPr>
                <w:rFonts w:ascii="Times New Roman" w:hAnsi="Times New Roman"/>
                <w:lang w:val="en-AU"/>
              </w:rPr>
              <w:t xml:space="preserve"> E-mail:</w:t>
            </w:r>
            <w:r w:rsidRPr="00A93AD2">
              <w:rPr>
                <w:rFonts w:ascii="Times New Roman" w:hAnsi="Times New Roman"/>
                <w:b/>
                <w:bCs/>
                <w:lang w:val="en-AU"/>
              </w:rPr>
              <w:t xml:space="preserve"> </w:t>
            </w:r>
            <w:r w:rsidRPr="00A93AD2">
              <w:rPr>
                <w:rFonts w:ascii="Times New Roman" w:hAnsi="Times New Roman"/>
              </w:rPr>
              <w:t>kepk.fkik@uin-malang.ac.id</w:t>
            </w:r>
          </w:p>
        </w:tc>
      </w:tr>
    </w:tbl>
    <w:p w14:paraId="50C5F471" w14:textId="77777777" w:rsidR="00C202F0" w:rsidRDefault="00C202F0" w:rsidP="00CC0FF5">
      <w:pPr>
        <w:numPr>
          <w:ilvl w:val="0"/>
          <w:numId w:val="1"/>
        </w:numPr>
        <w:tabs>
          <w:tab w:val="clear" w:pos="1080"/>
          <w:tab w:val="num" w:pos="360"/>
          <w:tab w:val="left" w:pos="2340"/>
        </w:tabs>
        <w:ind w:left="360"/>
        <w:rPr>
          <w:rFonts w:ascii="Times New Roman" w:hAnsi="Times New Roman"/>
          <w:bCs/>
        </w:rPr>
      </w:pPr>
      <w:r>
        <w:rPr>
          <w:rFonts w:ascii="Times New Roman" w:hAnsi="Times New Roman"/>
          <w:bCs/>
        </w:rPr>
        <w:t>Judul</w:t>
      </w:r>
      <w:r w:rsidR="003105FA">
        <w:rPr>
          <w:rFonts w:ascii="Times New Roman" w:hAnsi="Times New Roman"/>
          <w:bCs/>
          <w:lang w:val="id-ID"/>
        </w:rPr>
        <w:t xml:space="preserve"> </w:t>
      </w:r>
      <w:r>
        <w:rPr>
          <w:rFonts w:ascii="Times New Roman" w:hAnsi="Times New Roman"/>
          <w:bCs/>
        </w:rPr>
        <w:t>penelitian:</w:t>
      </w:r>
    </w:p>
    <w:p w14:paraId="553F7488" w14:textId="77777777" w:rsidR="00AD764B" w:rsidRDefault="00F23BD9" w:rsidP="00AD764B">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33E8F3D7" wp14:editId="0ADF52A7">
                <wp:extent cx="5763895" cy="995045"/>
                <wp:effectExtent l="9525" t="7620" r="8255" b="698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EB2139" id="Rectangle 11"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">
                <w10:anchorlock/>
              </v:rect>
            </w:pict>
          </mc:Fallback>
        </mc:AlternateContent>
      </w:r>
    </w:p>
    <w:p w14:paraId="7E6676C5" w14:textId="77777777" w:rsidR="00CC0FF5" w:rsidRDefault="00CC0FF5" w:rsidP="00CC0FF5">
      <w:pPr>
        <w:numPr>
          <w:ilvl w:val="0"/>
          <w:numId w:val="1"/>
        </w:numPr>
        <w:tabs>
          <w:tab w:val="clear" w:pos="1080"/>
          <w:tab w:val="num" w:pos="360"/>
          <w:tab w:val="left" w:pos="2340"/>
        </w:tabs>
        <w:ind w:left="360"/>
        <w:rPr>
          <w:rFonts w:ascii="Times New Roman" w:hAnsi="Times New Roman"/>
          <w:bCs/>
        </w:rPr>
      </w:pPr>
      <w:r w:rsidRPr="001A5A2C">
        <w:rPr>
          <w:rFonts w:ascii="Times New Roman" w:hAnsi="Times New Roman"/>
          <w:bCs/>
        </w:rPr>
        <w:t>Apakah</w:t>
      </w:r>
      <w:r w:rsidR="003105FA">
        <w:rPr>
          <w:rFonts w:ascii="Times New Roman" w:hAnsi="Times New Roman"/>
          <w:bCs/>
          <w:lang w:val="id-ID"/>
        </w:rPr>
        <w:t xml:space="preserve"> </w:t>
      </w:r>
      <w:r w:rsidRPr="001A5A2C">
        <w:rPr>
          <w:rFonts w:ascii="Times New Roman" w:hAnsi="Times New Roman"/>
          <w:bCs/>
        </w:rPr>
        <w:t>penelitian</w:t>
      </w:r>
      <w:r w:rsidR="003105FA">
        <w:rPr>
          <w:rFonts w:ascii="Times New Roman" w:hAnsi="Times New Roman"/>
          <w:bCs/>
          <w:lang w:val="id-ID"/>
        </w:rPr>
        <w:t xml:space="preserve"> </w:t>
      </w:r>
      <w:r w:rsidRPr="001A5A2C">
        <w:rPr>
          <w:rFonts w:ascii="Times New Roman" w:hAnsi="Times New Roman"/>
          <w:bCs/>
        </w:rPr>
        <w:t>ini</w:t>
      </w:r>
      <w:r w:rsidR="003105FA">
        <w:rPr>
          <w:rFonts w:ascii="Times New Roman" w:hAnsi="Times New Roman"/>
          <w:bCs/>
          <w:lang w:val="id-ID"/>
        </w:rPr>
        <w:t xml:space="preserve"> </w:t>
      </w:r>
      <w:r w:rsidRPr="001A5A2C">
        <w:rPr>
          <w:rFonts w:ascii="Times New Roman" w:hAnsi="Times New Roman"/>
          <w:bCs/>
        </w:rPr>
        <w:t>multisenter</w:t>
      </w:r>
      <w:r w:rsidR="003105FA">
        <w:rPr>
          <w:rFonts w:ascii="Times New Roman" w:hAnsi="Times New Roman"/>
          <w:bCs/>
          <w:lang w:val="id-ID"/>
        </w:rPr>
        <w:t xml:space="preserve"> </w:t>
      </w:r>
      <w:r w:rsidRPr="001A5A2C">
        <w:rPr>
          <w:rFonts w:ascii="Times New Roman" w:hAnsi="Times New Roman"/>
          <w:bCs/>
        </w:rPr>
        <w:t>( melibatkan</w:t>
      </w:r>
      <w:r w:rsidR="003105FA">
        <w:rPr>
          <w:rFonts w:ascii="Times New Roman" w:hAnsi="Times New Roman"/>
          <w:bCs/>
          <w:lang w:val="id-ID"/>
        </w:rPr>
        <w:t xml:space="preserve"> </w:t>
      </w:r>
      <w:r w:rsidRPr="001A5A2C">
        <w:rPr>
          <w:rFonts w:ascii="Times New Roman" w:hAnsi="Times New Roman"/>
          <w:bCs/>
        </w:rPr>
        <w:t>beberapa</w:t>
      </w:r>
      <w:r w:rsidR="003105FA">
        <w:rPr>
          <w:rFonts w:ascii="Times New Roman" w:hAnsi="Times New Roman"/>
          <w:bCs/>
          <w:lang w:val="id-ID"/>
        </w:rPr>
        <w:t xml:space="preserve"> </w:t>
      </w:r>
      <w:r w:rsidRPr="001A5A2C">
        <w:rPr>
          <w:rFonts w:ascii="Times New Roman" w:hAnsi="Times New Roman"/>
          <w:bCs/>
        </w:rPr>
        <w:t>instutusi</w:t>
      </w:r>
      <w:r w:rsidR="003105FA">
        <w:rPr>
          <w:rFonts w:ascii="Times New Roman" w:hAnsi="Times New Roman"/>
          <w:bCs/>
          <w:lang w:val="id-ID"/>
        </w:rPr>
        <w:t xml:space="preserve"> </w:t>
      </w:r>
      <w:r w:rsidRPr="001A5A2C">
        <w:rPr>
          <w:rFonts w:ascii="Times New Roman" w:hAnsi="Times New Roman"/>
          <w:bCs/>
        </w:rPr>
        <w:t>penelitian</w:t>
      </w:r>
      <w:r w:rsidR="003105FA">
        <w:rPr>
          <w:rFonts w:ascii="Times New Roman" w:hAnsi="Times New Roman"/>
          <w:bCs/>
          <w:lang w:val="id-ID"/>
        </w:rPr>
        <w:t xml:space="preserve"> </w:t>
      </w:r>
      <w:r w:rsidRPr="001A5A2C">
        <w:rPr>
          <w:rFonts w:ascii="Times New Roman" w:hAnsi="Times New Roman"/>
          <w:bCs/>
        </w:rPr>
        <w:t>)</w:t>
      </w:r>
      <w:r w:rsidR="003105FA">
        <w:rPr>
          <w:rFonts w:ascii="Times New Roman" w:hAnsi="Times New Roman"/>
          <w:bCs/>
          <w:lang w:val="id-ID"/>
        </w:rPr>
        <w:t xml:space="preserve"> </w:t>
      </w:r>
      <w:r w:rsidRPr="001A5A2C">
        <w:rPr>
          <w:rFonts w:ascii="Times New Roman" w:hAnsi="Times New Roman"/>
          <w:bCs/>
        </w:rPr>
        <w:t>? Jika</w:t>
      </w:r>
      <w:r w:rsidR="003105FA">
        <w:rPr>
          <w:rFonts w:ascii="Times New Roman" w:hAnsi="Times New Roman"/>
          <w:bCs/>
          <w:lang w:val="id-ID"/>
        </w:rPr>
        <w:t xml:space="preserve"> </w:t>
      </w:r>
      <w:r w:rsidRPr="001A5A2C">
        <w:rPr>
          <w:rFonts w:ascii="Times New Roman" w:hAnsi="Times New Roman"/>
          <w:bCs/>
        </w:rPr>
        <w:t xml:space="preserve">ya, </w:t>
      </w:r>
      <w:r w:rsidR="003105FA">
        <w:rPr>
          <w:rFonts w:ascii="Times New Roman" w:hAnsi="Times New Roman"/>
          <w:bCs/>
          <w:lang w:val="id-ID"/>
        </w:rPr>
        <w:t xml:space="preserve"> </w:t>
      </w:r>
      <w:r w:rsidRPr="001A5A2C">
        <w:rPr>
          <w:rFonts w:ascii="Times New Roman" w:hAnsi="Times New Roman"/>
          <w:bCs/>
        </w:rPr>
        <w:t>sebutkan</w:t>
      </w:r>
      <w:r w:rsidR="003105FA">
        <w:rPr>
          <w:rFonts w:ascii="Times New Roman" w:hAnsi="Times New Roman"/>
          <w:bCs/>
          <w:lang w:val="id-ID"/>
        </w:rPr>
        <w:t xml:space="preserve"> </w:t>
      </w:r>
      <w:r w:rsidRPr="001A5A2C">
        <w:rPr>
          <w:rFonts w:ascii="Times New Roman" w:hAnsi="Times New Roman"/>
          <w:bCs/>
        </w:rPr>
        <w:t>institusi</w:t>
      </w:r>
      <w:r w:rsidR="003105FA">
        <w:rPr>
          <w:rFonts w:ascii="Times New Roman" w:hAnsi="Times New Roman"/>
          <w:bCs/>
          <w:lang w:val="id-ID"/>
        </w:rPr>
        <w:t xml:space="preserve"> </w:t>
      </w:r>
      <w:r w:rsidRPr="001A5A2C">
        <w:rPr>
          <w:rFonts w:ascii="Times New Roman" w:hAnsi="Times New Roman"/>
          <w:bCs/>
        </w:rPr>
        <w:t>penelitian yang terlibat</w:t>
      </w:r>
      <w:r w:rsidR="003105FA">
        <w:rPr>
          <w:rFonts w:ascii="Times New Roman" w:hAnsi="Times New Roman"/>
          <w:bCs/>
          <w:lang w:val="id-ID"/>
        </w:rPr>
        <w:t xml:space="preserve"> </w:t>
      </w:r>
      <w:r w:rsidRPr="001A5A2C">
        <w:rPr>
          <w:rFonts w:ascii="Times New Roman" w:hAnsi="Times New Roman"/>
          <w:bCs/>
        </w:rPr>
        <w:t>!</w:t>
      </w:r>
    </w:p>
    <w:p w14:paraId="3BE75CF3" w14:textId="77777777" w:rsidR="00AD764B" w:rsidRPr="001A5A2C" w:rsidRDefault="00F23BD9" w:rsidP="00AD764B">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34729873" wp14:editId="2B4F4E11">
                <wp:extent cx="5763895" cy="995045"/>
                <wp:effectExtent l="9525" t="7620" r="8255" b="6985"/>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9B77D4" id="Rectangle 10"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">
                <w10:anchorlock/>
              </v:rect>
            </w:pict>
          </mc:Fallback>
        </mc:AlternateContent>
      </w:r>
    </w:p>
    <w:p w14:paraId="35E5BA02" w14:textId="77777777" w:rsidR="00AD764B" w:rsidRDefault="00CC0FF5" w:rsidP="00CC0FF5">
      <w:pPr>
        <w:numPr>
          <w:ilvl w:val="0"/>
          <w:numId w:val="1"/>
        </w:numPr>
        <w:tabs>
          <w:tab w:val="clear" w:pos="1080"/>
          <w:tab w:val="num" w:pos="360"/>
          <w:tab w:val="left" w:pos="2340"/>
        </w:tabs>
        <w:ind w:left="360"/>
        <w:rPr>
          <w:rFonts w:ascii="Times New Roman" w:hAnsi="Times New Roman"/>
          <w:bCs/>
        </w:rPr>
      </w:pPr>
      <w:r w:rsidRPr="001A5A2C">
        <w:rPr>
          <w:rFonts w:ascii="Times New Roman" w:hAnsi="Times New Roman"/>
          <w:bCs/>
        </w:rPr>
        <w:t>Apakah</w:t>
      </w:r>
      <w:r w:rsidR="003105FA">
        <w:rPr>
          <w:rFonts w:ascii="Times New Roman" w:hAnsi="Times New Roman"/>
          <w:bCs/>
          <w:lang w:val="id-ID"/>
        </w:rPr>
        <w:t xml:space="preserve"> </w:t>
      </w:r>
      <w:r w:rsidRPr="001A5A2C">
        <w:rPr>
          <w:rFonts w:ascii="Times New Roman" w:hAnsi="Times New Roman"/>
          <w:bCs/>
        </w:rPr>
        <w:t>penelitian</w:t>
      </w:r>
      <w:r w:rsidR="003105FA">
        <w:rPr>
          <w:rFonts w:ascii="Times New Roman" w:hAnsi="Times New Roman"/>
          <w:bCs/>
          <w:lang w:val="id-ID"/>
        </w:rPr>
        <w:t xml:space="preserve"> </w:t>
      </w:r>
      <w:r w:rsidRPr="001A5A2C">
        <w:rPr>
          <w:rFonts w:ascii="Times New Roman" w:hAnsi="Times New Roman"/>
          <w:bCs/>
        </w:rPr>
        <w:t>ini</w:t>
      </w:r>
      <w:r w:rsidR="003105FA">
        <w:rPr>
          <w:rFonts w:ascii="Times New Roman" w:hAnsi="Times New Roman"/>
          <w:bCs/>
          <w:lang w:val="id-ID"/>
        </w:rPr>
        <w:t xml:space="preserve"> </w:t>
      </w:r>
      <w:r w:rsidRPr="001A5A2C">
        <w:rPr>
          <w:rFonts w:ascii="Times New Roman" w:hAnsi="Times New Roman"/>
          <w:bCs/>
        </w:rPr>
        <w:t>pernah</w:t>
      </w:r>
      <w:r w:rsidR="003105FA">
        <w:rPr>
          <w:rFonts w:ascii="Times New Roman" w:hAnsi="Times New Roman"/>
          <w:bCs/>
          <w:lang w:val="id-ID"/>
        </w:rPr>
        <w:t xml:space="preserve"> </w:t>
      </w:r>
      <w:r w:rsidRPr="001A5A2C">
        <w:rPr>
          <w:rFonts w:ascii="Times New Roman" w:hAnsi="Times New Roman"/>
          <w:bCs/>
        </w:rPr>
        <w:t>diajukan</w:t>
      </w:r>
      <w:r w:rsidR="003105FA">
        <w:rPr>
          <w:rFonts w:ascii="Times New Roman" w:hAnsi="Times New Roman"/>
          <w:bCs/>
          <w:lang w:val="id-ID"/>
        </w:rPr>
        <w:t xml:space="preserve"> </w:t>
      </w:r>
      <w:r w:rsidRPr="001A5A2C">
        <w:rPr>
          <w:rFonts w:ascii="Times New Roman" w:hAnsi="Times New Roman"/>
          <w:bCs/>
        </w:rPr>
        <w:t>ke</w:t>
      </w:r>
      <w:r w:rsidR="003105FA">
        <w:rPr>
          <w:rFonts w:ascii="Times New Roman" w:hAnsi="Times New Roman"/>
          <w:bCs/>
          <w:lang w:val="id-ID"/>
        </w:rPr>
        <w:t xml:space="preserve"> </w:t>
      </w:r>
      <w:r w:rsidRPr="001A5A2C">
        <w:rPr>
          <w:rFonts w:ascii="Times New Roman" w:hAnsi="Times New Roman"/>
          <w:bCs/>
        </w:rPr>
        <w:t>komite</w:t>
      </w:r>
      <w:r w:rsidR="003105FA">
        <w:rPr>
          <w:rFonts w:ascii="Times New Roman" w:hAnsi="Times New Roman"/>
          <w:bCs/>
          <w:lang w:val="id-ID"/>
        </w:rPr>
        <w:t xml:space="preserve"> </w:t>
      </w:r>
      <w:r w:rsidRPr="001A5A2C">
        <w:rPr>
          <w:rFonts w:ascii="Times New Roman" w:hAnsi="Times New Roman"/>
          <w:bCs/>
        </w:rPr>
        <w:t>etik</w:t>
      </w:r>
      <w:r w:rsidR="003105FA">
        <w:rPr>
          <w:rFonts w:ascii="Times New Roman" w:hAnsi="Times New Roman"/>
          <w:bCs/>
          <w:lang w:val="id-ID"/>
        </w:rPr>
        <w:t xml:space="preserve"> </w:t>
      </w:r>
      <w:r w:rsidRPr="001A5A2C">
        <w:rPr>
          <w:rFonts w:ascii="Times New Roman" w:hAnsi="Times New Roman"/>
          <w:bCs/>
        </w:rPr>
        <w:t>selain</w:t>
      </w:r>
      <w:r w:rsidR="003105FA">
        <w:rPr>
          <w:rFonts w:ascii="Times New Roman" w:hAnsi="Times New Roman"/>
          <w:bCs/>
          <w:lang w:val="id-ID"/>
        </w:rPr>
        <w:t xml:space="preserve"> </w:t>
      </w:r>
      <w:r w:rsidRPr="001A5A2C">
        <w:rPr>
          <w:rFonts w:ascii="Times New Roman" w:hAnsi="Times New Roman"/>
          <w:bCs/>
        </w:rPr>
        <w:t>komite</w:t>
      </w:r>
      <w:r w:rsidR="003105FA">
        <w:rPr>
          <w:rFonts w:ascii="Times New Roman" w:hAnsi="Times New Roman"/>
          <w:bCs/>
          <w:lang w:val="id-ID"/>
        </w:rPr>
        <w:t xml:space="preserve"> </w:t>
      </w:r>
      <w:r w:rsidRPr="001A5A2C">
        <w:rPr>
          <w:rFonts w:ascii="Times New Roman" w:hAnsi="Times New Roman"/>
          <w:bCs/>
        </w:rPr>
        <w:t>etik FK</w:t>
      </w:r>
      <w:r w:rsidR="003105FA">
        <w:rPr>
          <w:rFonts w:ascii="Times New Roman" w:hAnsi="Times New Roman"/>
          <w:bCs/>
          <w:lang w:val="id-ID"/>
        </w:rPr>
        <w:t>IK UIN</w:t>
      </w:r>
      <w:r w:rsidRPr="001A5A2C">
        <w:rPr>
          <w:rFonts w:ascii="Times New Roman" w:hAnsi="Times New Roman"/>
          <w:bCs/>
        </w:rPr>
        <w:t xml:space="preserve">? </w:t>
      </w:r>
    </w:p>
    <w:p w14:paraId="491DAF80" w14:textId="77777777" w:rsidR="003105FA" w:rsidRPr="003925BB" w:rsidRDefault="00F23BD9" w:rsidP="003925BB">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1C72B74C" wp14:editId="77EE9F45">
                <wp:extent cx="5763895" cy="453390"/>
                <wp:effectExtent l="9525" t="8255" r="8255" b="508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453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5FB7DC" id="Rectangle 9" o:spid="_x0000_s1026" style="width:453.85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">
                <w10:anchorlock/>
              </v:rect>
            </w:pict>
          </mc:Fallback>
        </mc:AlternateContent>
      </w:r>
    </w:p>
    <w:p w14:paraId="12E29400" w14:textId="77777777" w:rsidR="00CC0FF5" w:rsidRPr="001A5A2C" w:rsidRDefault="00CC0FF5" w:rsidP="00AD764B">
      <w:pPr>
        <w:tabs>
          <w:tab w:val="left" w:pos="2340"/>
        </w:tabs>
        <w:ind w:left="360"/>
        <w:rPr>
          <w:rFonts w:ascii="Times New Roman" w:hAnsi="Times New Roman"/>
          <w:bCs/>
        </w:rPr>
      </w:pPr>
      <w:r w:rsidRPr="001A5A2C">
        <w:rPr>
          <w:rFonts w:ascii="Times New Roman" w:hAnsi="Times New Roman"/>
          <w:bCs/>
        </w:rPr>
        <w:t>Jika</w:t>
      </w:r>
      <w:r w:rsidR="003105FA">
        <w:rPr>
          <w:rFonts w:ascii="Times New Roman" w:hAnsi="Times New Roman"/>
          <w:bCs/>
          <w:lang w:val="id-ID"/>
        </w:rPr>
        <w:t xml:space="preserve"> </w:t>
      </w:r>
      <w:r w:rsidRPr="001A5A2C">
        <w:rPr>
          <w:rFonts w:ascii="Times New Roman" w:hAnsi="Times New Roman"/>
          <w:bCs/>
        </w:rPr>
        <w:t>ya, bagaimanakah</w:t>
      </w:r>
      <w:r w:rsidR="003105FA">
        <w:rPr>
          <w:rFonts w:ascii="Times New Roman" w:hAnsi="Times New Roman"/>
          <w:bCs/>
          <w:lang w:val="id-ID"/>
        </w:rPr>
        <w:t xml:space="preserve"> </w:t>
      </w:r>
      <w:r w:rsidRPr="001A5A2C">
        <w:rPr>
          <w:rFonts w:ascii="Times New Roman" w:hAnsi="Times New Roman"/>
          <w:bCs/>
        </w:rPr>
        <w:t>hasil</w:t>
      </w:r>
      <w:r w:rsidR="003105FA">
        <w:rPr>
          <w:rFonts w:ascii="Times New Roman" w:hAnsi="Times New Roman"/>
          <w:bCs/>
          <w:lang w:val="id-ID"/>
        </w:rPr>
        <w:t xml:space="preserve"> </w:t>
      </w:r>
      <w:r w:rsidRPr="001A5A2C">
        <w:rPr>
          <w:rFonts w:ascii="Times New Roman" w:hAnsi="Times New Roman"/>
          <w:bCs/>
        </w:rPr>
        <w:t>kajian</w:t>
      </w:r>
      <w:r w:rsidR="003105FA">
        <w:rPr>
          <w:rFonts w:ascii="Times New Roman" w:hAnsi="Times New Roman"/>
          <w:bCs/>
          <w:lang w:val="id-ID"/>
        </w:rPr>
        <w:t xml:space="preserve"> </w:t>
      </w:r>
      <w:r w:rsidRPr="001A5A2C">
        <w:rPr>
          <w:rFonts w:ascii="Times New Roman" w:hAnsi="Times New Roman"/>
          <w:bCs/>
        </w:rPr>
        <w:t>etiknya</w:t>
      </w:r>
      <w:r w:rsidR="003105FA">
        <w:rPr>
          <w:rFonts w:ascii="Times New Roman" w:hAnsi="Times New Roman"/>
          <w:bCs/>
          <w:lang w:val="id-ID"/>
        </w:rPr>
        <w:t xml:space="preserve"> </w:t>
      </w:r>
      <w:r w:rsidRPr="001A5A2C">
        <w:rPr>
          <w:rFonts w:ascii="Times New Roman" w:hAnsi="Times New Roman"/>
          <w:bCs/>
        </w:rPr>
        <w:t>?</w:t>
      </w:r>
    </w:p>
    <w:p w14:paraId="195476F4" w14:textId="77777777" w:rsidR="00CC0FF5" w:rsidRPr="001A5A2C" w:rsidRDefault="00CC0FF5" w:rsidP="00CC0FF5">
      <w:pPr>
        <w:pStyle w:val="ListParagraph"/>
        <w:numPr>
          <w:ilvl w:val="1"/>
          <w:numId w:val="1"/>
        </w:numPr>
        <w:tabs>
          <w:tab w:val="left" w:pos="2340"/>
        </w:tabs>
        <w:rPr>
          <w:rFonts w:ascii="Times New Roman" w:hAnsi="Times New Roman"/>
          <w:bCs/>
        </w:rPr>
      </w:pPr>
      <w:r w:rsidRPr="001A5A2C">
        <w:rPr>
          <w:rFonts w:ascii="Times New Roman" w:hAnsi="Times New Roman"/>
          <w:bCs/>
        </w:rPr>
        <w:t>Disetujui</w:t>
      </w:r>
      <w:r w:rsidR="003925BB">
        <w:rPr>
          <w:rFonts w:ascii="Times New Roman" w:hAnsi="Times New Roman"/>
          <w:bCs/>
          <w:lang w:val="id-ID"/>
        </w:rPr>
        <w:t xml:space="preserve">, </w:t>
      </w:r>
    </w:p>
    <w:p w14:paraId="586435E5" w14:textId="77777777" w:rsidR="00CC0FF5" w:rsidRPr="001A5A2C" w:rsidRDefault="00CC0FF5" w:rsidP="00CC0FF5">
      <w:pPr>
        <w:pStyle w:val="ListParagraph"/>
        <w:numPr>
          <w:ilvl w:val="1"/>
          <w:numId w:val="1"/>
        </w:numPr>
        <w:tabs>
          <w:tab w:val="left" w:pos="2340"/>
        </w:tabs>
        <w:rPr>
          <w:rFonts w:ascii="Times New Roman" w:hAnsi="Times New Roman"/>
          <w:bCs/>
        </w:rPr>
      </w:pPr>
      <w:r w:rsidRPr="001A5A2C">
        <w:rPr>
          <w:rFonts w:ascii="Times New Roman" w:hAnsi="Times New Roman"/>
          <w:bCs/>
        </w:rPr>
        <w:t>Tidak</w:t>
      </w:r>
      <w:r w:rsidR="003105FA">
        <w:rPr>
          <w:rFonts w:ascii="Times New Roman" w:hAnsi="Times New Roman"/>
          <w:bCs/>
          <w:lang w:val="id-ID"/>
        </w:rPr>
        <w:t xml:space="preserve"> </w:t>
      </w:r>
      <w:r w:rsidRPr="001A5A2C">
        <w:rPr>
          <w:rFonts w:ascii="Times New Roman" w:hAnsi="Times New Roman"/>
          <w:bCs/>
        </w:rPr>
        <w:t>disetujui</w:t>
      </w:r>
    </w:p>
    <w:p w14:paraId="1774886E" w14:textId="77777777" w:rsidR="00BC5003" w:rsidRPr="00D15934" w:rsidRDefault="00BC5003" w:rsidP="00BC5003">
      <w:pPr>
        <w:pStyle w:val="ListParagraph"/>
        <w:numPr>
          <w:ilvl w:val="0"/>
          <w:numId w:val="1"/>
        </w:numPr>
        <w:tabs>
          <w:tab w:val="clear" w:pos="1080"/>
          <w:tab w:val="num" w:pos="426"/>
          <w:tab w:val="left" w:pos="709"/>
        </w:tabs>
        <w:spacing w:after="0" w:line="240" w:lineRule="auto"/>
        <w:ind w:hanging="1080"/>
        <w:rPr>
          <w:rFonts w:ascii="Times New Roman" w:hAnsi="Times New Roman"/>
          <w:sz w:val="24"/>
          <w:szCs w:val="24"/>
        </w:rPr>
      </w:pPr>
      <w:r w:rsidRPr="00D15934">
        <w:rPr>
          <w:rFonts w:ascii="Times New Roman" w:hAnsi="Times New Roman"/>
          <w:sz w:val="24"/>
          <w:szCs w:val="24"/>
        </w:rPr>
        <w:t>Ringkasan Penelitian (memuat Latar Belakang, Tujuan, Materi dan Metode) :</w:t>
      </w:r>
    </w:p>
    <w:p w14:paraId="6CA2AF90" w14:textId="77777777" w:rsidR="00AD764B" w:rsidRDefault="00F23BD9" w:rsidP="00AD764B">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186110E8" wp14:editId="5ED24B0D">
                <wp:extent cx="5763895" cy="995045"/>
                <wp:effectExtent l="9525" t="13970" r="8255" b="1016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1D05C7" id="Rectangle 8"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">
                <w10:anchorlock/>
              </v:rect>
            </w:pict>
          </mc:Fallback>
        </mc:AlternateContent>
      </w:r>
    </w:p>
    <w:p w14:paraId="38360BB8" w14:textId="77777777" w:rsidR="00C202F0" w:rsidRDefault="00C202F0" w:rsidP="00CC0FF5">
      <w:pPr>
        <w:numPr>
          <w:ilvl w:val="0"/>
          <w:numId w:val="1"/>
        </w:numPr>
        <w:tabs>
          <w:tab w:val="clear" w:pos="1080"/>
          <w:tab w:val="num" w:pos="360"/>
          <w:tab w:val="left" w:pos="2340"/>
        </w:tabs>
        <w:ind w:left="360"/>
        <w:rPr>
          <w:rFonts w:ascii="Times New Roman" w:hAnsi="Times New Roman"/>
          <w:bCs/>
        </w:rPr>
      </w:pPr>
      <w:r>
        <w:rPr>
          <w:rFonts w:ascii="Times New Roman" w:hAnsi="Times New Roman"/>
          <w:bCs/>
        </w:rPr>
        <w:t>Apakah</w:t>
      </w:r>
      <w:r w:rsidR="003105FA">
        <w:rPr>
          <w:rFonts w:ascii="Times New Roman" w:hAnsi="Times New Roman"/>
          <w:bCs/>
          <w:lang w:val="id-ID"/>
        </w:rPr>
        <w:t xml:space="preserve"> </w:t>
      </w:r>
      <w:r>
        <w:rPr>
          <w:rFonts w:ascii="Times New Roman" w:hAnsi="Times New Roman"/>
          <w:bCs/>
        </w:rPr>
        <w:t>jenis</w:t>
      </w:r>
      <w:r w:rsidR="003105FA">
        <w:rPr>
          <w:rFonts w:ascii="Times New Roman" w:hAnsi="Times New Roman"/>
          <w:bCs/>
          <w:lang w:val="id-ID"/>
        </w:rPr>
        <w:t xml:space="preserve"> </w:t>
      </w:r>
      <w:r w:rsidR="003925BB">
        <w:rPr>
          <w:rFonts w:ascii="Times New Roman" w:hAnsi="Times New Roman"/>
          <w:bCs/>
        </w:rPr>
        <w:t>spesimen</w:t>
      </w:r>
      <w:r w:rsidR="003105FA">
        <w:rPr>
          <w:rFonts w:ascii="Times New Roman" w:hAnsi="Times New Roman"/>
          <w:bCs/>
          <w:lang w:val="id-ID"/>
        </w:rPr>
        <w:t xml:space="preserve"> </w:t>
      </w:r>
      <w:r>
        <w:rPr>
          <w:rFonts w:ascii="Times New Roman" w:hAnsi="Times New Roman"/>
          <w:bCs/>
        </w:rPr>
        <w:t>/ bahan</w:t>
      </w:r>
      <w:r w:rsidR="003105FA">
        <w:rPr>
          <w:rFonts w:ascii="Times New Roman" w:hAnsi="Times New Roman"/>
          <w:bCs/>
          <w:lang w:val="id-ID"/>
        </w:rPr>
        <w:t xml:space="preserve"> </w:t>
      </w:r>
      <w:r>
        <w:rPr>
          <w:rFonts w:ascii="Times New Roman" w:hAnsi="Times New Roman"/>
          <w:bCs/>
        </w:rPr>
        <w:t>biologi</w:t>
      </w:r>
      <w:r w:rsidR="003105FA">
        <w:rPr>
          <w:rFonts w:ascii="Times New Roman" w:hAnsi="Times New Roman"/>
          <w:bCs/>
          <w:lang w:val="id-ID"/>
        </w:rPr>
        <w:t xml:space="preserve"> </w:t>
      </w:r>
      <w:r>
        <w:rPr>
          <w:rFonts w:ascii="Times New Roman" w:hAnsi="Times New Roman"/>
          <w:bCs/>
        </w:rPr>
        <w:t>tersimpan yang digunakan</w:t>
      </w:r>
      <w:r w:rsidR="003105FA">
        <w:rPr>
          <w:rFonts w:ascii="Times New Roman" w:hAnsi="Times New Roman"/>
          <w:bCs/>
          <w:lang w:val="id-ID"/>
        </w:rPr>
        <w:t xml:space="preserve"> </w:t>
      </w:r>
      <w:r>
        <w:rPr>
          <w:rFonts w:ascii="Times New Roman" w:hAnsi="Times New Roman"/>
          <w:bCs/>
        </w:rPr>
        <w:t>?</w:t>
      </w:r>
    </w:p>
    <w:p w14:paraId="0C6C549C" w14:textId="77777777" w:rsidR="00AD764B" w:rsidRDefault="00F23BD9" w:rsidP="00AD764B">
      <w:pPr>
        <w:tabs>
          <w:tab w:val="left" w:pos="2340"/>
        </w:tabs>
        <w:ind w:left="360"/>
        <w:rPr>
          <w:rFonts w:ascii="Times New Roman" w:hAnsi="Times New Roman"/>
          <w:bCs/>
        </w:rPr>
      </w:pPr>
      <w:r>
        <w:rPr>
          <w:rFonts w:ascii="Times New Roman" w:hAnsi="Times New Roman"/>
          <w:bCs/>
          <w:noProof/>
          <w:lang w:val="id-ID" w:eastAsia="id-ID"/>
        </w:rPr>
        <w:lastRenderedPageBreak/>
        <mc:AlternateContent>
          <mc:Choice Requires="wps">
            <w:drawing>
              <wp:inline distT="0" distB="0" distL="0" distR="0" wp14:anchorId="44962975" wp14:editId="4FC15162">
                <wp:extent cx="5763895" cy="995045"/>
                <wp:effectExtent l="9525" t="9525" r="8255" b="508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D1EC27" id="Rectangle 7"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">
                <w10:anchorlock/>
              </v:rect>
            </w:pict>
          </mc:Fallback>
        </mc:AlternateContent>
      </w:r>
    </w:p>
    <w:p w14:paraId="32F69214" w14:textId="77777777" w:rsidR="00C202F0" w:rsidRDefault="00C202F0" w:rsidP="00CC0FF5">
      <w:pPr>
        <w:numPr>
          <w:ilvl w:val="0"/>
          <w:numId w:val="1"/>
        </w:numPr>
        <w:tabs>
          <w:tab w:val="clear" w:pos="1080"/>
          <w:tab w:val="num" w:pos="360"/>
          <w:tab w:val="left" w:pos="2340"/>
        </w:tabs>
        <w:ind w:left="360"/>
        <w:rPr>
          <w:rFonts w:ascii="Times New Roman" w:hAnsi="Times New Roman"/>
          <w:bCs/>
        </w:rPr>
      </w:pPr>
      <w:r>
        <w:rPr>
          <w:rFonts w:ascii="Times New Roman" w:hAnsi="Times New Roman"/>
          <w:bCs/>
        </w:rPr>
        <w:t>Dari manakah</w:t>
      </w:r>
      <w:r w:rsidR="003105FA">
        <w:rPr>
          <w:rFonts w:ascii="Times New Roman" w:hAnsi="Times New Roman"/>
          <w:bCs/>
          <w:lang w:val="id-ID"/>
        </w:rPr>
        <w:t xml:space="preserve"> </w:t>
      </w:r>
      <w:r>
        <w:rPr>
          <w:rFonts w:ascii="Times New Roman" w:hAnsi="Times New Roman"/>
          <w:bCs/>
        </w:rPr>
        <w:t>sumber</w:t>
      </w:r>
      <w:r w:rsidR="003105FA">
        <w:rPr>
          <w:rFonts w:ascii="Times New Roman" w:hAnsi="Times New Roman"/>
          <w:bCs/>
          <w:lang w:val="id-ID"/>
        </w:rPr>
        <w:t xml:space="preserve"> </w:t>
      </w:r>
      <w:r w:rsidR="003925BB">
        <w:rPr>
          <w:rFonts w:ascii="Times New Roman" w:hAnsi="Times New Roman"/>
          <w:bCs/>
        </w:rPr>
        <w:t>spesimen</w:t>
      </w:r>
      <w:r w:rsidR="003105FA">
        <w:rPr>
          <w:rFonts w:ascii="Times New Roman" w:hAnsi="Times New Roman"/>
          <w:bCs/>
          <w:lang w:val="id-ID"/>
        </w:rPr>
        <w:t xml:space="preserve"> </w:t>
      </w:r>
      <w:r>
        <w:rPr>
          <w:rFonts w:ascii="Times New Roman" w:hAnsi="Times New Roman"/>
          <w:bCs/>
        </w:rPr>
        <w:t>tersebut</w:t>
      </w:r>
      <w:r w:rsidR="003105FA">
        <w:rPr>
          <w:rFonts w:ascii="Times New Roman" w:hAnsi="Times New Roman"/>
          <w:bCs/>
          <w:lang w:val="id-ID"/>
        </w:rPr>
        <w:t xml:space="preserve"> </w:t>
      </w:r>
      <w:r>
        <w:rPr>
          <w:rFonts w:ascii="Times New Roman" w:hAnsi="Times New Roman"/>
          <w:bCs/>
        </w:rPr>
        <w:t>berasal</w:t>
      </w:r>
      <w:r w:rsidR="003105FA">
        <w:rPr>
          <w:rFonts w:ascii="Times New Roman" w:hAnsi="Times New Roman"/>
          <w:bCs/>
          <w:lang w:val="id-ID"/>
        </w:rPr>
        <w:t xml:space="preserve"> </w:t>
      </w:r>
      <w:r>
        <w:rPr>
          <w:rFonts w:ascii="Times New Roman" w:hAnsi="Times New Roman"/>
          <w:bCs/>
        </w:rPr>
        <w:t>? ( manusia</w:t>
      </w:r>
      <w:r w:rsidR="003105FA">
        <w:rPr>
          <w:rFonts w:ascii="Times New Roman" w:hAnsi="Times New Roman"/>
          <w:bCs/>
          <w:lang w:val="id-ID"/>
        </w:rPr>
        <w:t xml:space="preserve"> </w:t>
      </w:r>
      <w:r>
        <w:rPr>
          <w:rFonts w:ascii="Times New Roman" w:hAnsi="Times New Roman"/>
          <w:bCs/>
        </w:rPr>
        <w:t>atau</w:t>
      </w:r>
      <w:r w:rsidR="003105FA">
        <w:rPr>
          <w:rFonts w:ascii="Times New Roman" w:hAnsi="Times New Roman"/>
          <w:bCs/>
          <w:lang w:val="id-ID"/>
        </w:rPr>
        <w:t xml:space="preserve"> </w:t>
      </w:r>
      <w:r>
        <w:rPr>
          <w:rFonts w:ascii="Times New Roman" w:hAnsi="Times New Roman"/>
          <w:bCs/>
        </w:rPr>
        <w:t>hewan</w:t>
      </w:r>
      <w:r w:rsidR="003105FA">
        <w:rPr>
          <w:rFonts w:ascii="Times New Roman" w:hAnsi="Times New Roman"/>
          <w:bCs/>
          <w:lang w:val="id-ID"/>
        </w:rPr>
        <w:t xml:space="preserve"> </w:t>
      </w:r>
      <w:r>
        <w:rPr>
          <w:rFonts w:ascii="Times New Roman" w:hAnsi="Times New Roman"/>
          <w:bCs/>
        </w:rPr>
        <w:t>)</w:t>
      </w:r>
    </w:p>
    <w:p w14:paraId="384EE5F4" w14:textId="77777777" w:rsidR="00AD764B" w:rsidRDefault="00F23BD9" w:rsidP="00AD764B">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465BFB50" wp14:editId="51C4F651">
                <wp:extent cx="5763895" cy="995045"/>
                <wp:effectExtent l="9525" t="11430" r="8255" b="1270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DFCE18" id="Rectangle 6"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">
                <w10:anchorlock/>
              </v:rect>
            </w:pict>
          </mc:Fallback>
        </mc:AlternateContent>
      </w:r>
    </w:p>
    <w:p w14:paraId="45D88F91" w14:textId="77777777" w:rsidR="00CC0FF5" w:rsidRDefault="00C202F0" w:rsidP="00C202F0">
      <w:pPr>
        <w:numPr>
          <w:ilvl w:val="0"/>
          <w:numId w:val="1"/>
        </w:numPr>
        <w:tabs>
          <w:tab w:val="clear" w:pos="1080"/>
          <w:tab w:val="num" w:pos="360"/>
          <w:tab w:val="left" w:pos="2340"/>
        </w:tabs>
        <w:ind w:left="360"/>
        <w:rPr>
          <w:rFonts w:ascii="Times New Roman" w:hAnsi="Times New Roman"/>
          <w:bCs/>
        </w:rPr>
      </w:pPr>
      <w:r>
        <w:rPr>
          <w:rFonts w:ascii="Times New Roman" w:hAnsi="Times New Roman"/>
          <w:bCs/>
        </w:rPr>
        <w:t>Jika</w:t>
      </w:r>
      <w:r w:rsidR="003105FA">
        <w:rPr>
          <w:rFonts w:ascii="Times New Roman" w:hAnsi="Times New Roman"/>
          <w:bCs/>
          <w:lang w:val="id-ID"/>
        </w:rPr>
        <w:t xml:space="preserve"> </w:t>
      </w:r>
      <w:r>
        <w:rPr>
          <w:rFonts w:ascii="Times New Roman" w:hAnsi="Times New Roman"/>
          <w:bCs/>
        </w:rPr>
        <w:t>berasal</w:t>
      </w:r>
      <w:r w:rsidR="003105FA">
        <w:rPr>
          <w:rFonts w:ascii="Times New Roman" w:hAnsi="Times New Roman"/>
          <w:bCs/>
          <w:lang w:val="id-ID"/>
        </w:rPr>
        <w:t xml:space="preserve"> </w:t>
      </w:r>
      <w:r>
        <w:rPr>
          <w:rFonts w:ascii="Times New Roman" w:hAnsi="Times New Roman"/>
          <w:bCs/>
        </w:rPr>
        <w:t>dari</w:t>
      </w:r>
      <w:r w:rsidR="003105FA">
        <w:rPr>
          <w:rFonts w:ascii="Times New Roman" w:hAnsi="Times New Roman"/>
          <w:bCs/>
          <w:lang w:val="id-ID"/>
        </w:rPr>
        <w:t xml:space="preserve"> </w:t>
      </w:r>
      <w:r>
        <w:rPr>
          <w:rFonts w:ascii="Times New Roman" w:hAnsi="Times New Roman"/>
          <w:bCs/>
        </w:rPr>
        <w:t>manusia, apakah</w:t>
      </w:r>
      <w:r w:rsidR="003105FA">
        <w:rPr>
          <w:rFonts w:ascii="Times New Roman" w:hAnsi="Times New Roman"/>
          <w:bCs/>
          <w:lang w:val="id-ID"/>
        </w:rPr>
        <w:t xml:space="preserve"> </w:t>
      </w:r>
      <w:r>
        <w:rPr>
          <w:rFonts w:ascii="Times New Roman" w:hAnsi="Times New Roman"/>
          <w:bCs/>
        </w:rPr>
        <w:t>subyek</w:t>
      </w:r>
      <w:r w:rsidR="003105FA">
        <w:rPr>
          <w:rFonts w:ascii="Times New Roman" w:hAnsi="Times New Roman"/>
          <w:bCs/>
          <w:lang w:val="id-ID"/>
        </w:rPr>
        <w:t xml:space="preserve"> </w:t>
      </w:r>
      <w:r>
        <w:rPr>
          <w:rFonts w:ascii="Times New Roman" w:hAnsi="Times New Roman"/>
          <w:bCs/>
        </w:rPr>
        <w:t>penelitian</w:t>
      </w:r>
      <w:r w:rsidR="003105FA">
        <w:rPr>
          <w:rFonts w:ascii="Times New Roman" w:hAnsi="Times New Roman"/>
          <w:bCs/>
          <w:lang w:val="id-ID"/>
        </w:rPr>
        <w:t xml:space="preserve"> </w:t>
      </w:r>
      <w:r>
        <w:rPr>
          <w:rFonts w:ascii="Times New Roman" w:hAnsi="Times New Roman"/>
          <w:bCs/>
        </w:rPr>
        <w:t>telah</w:t>
      </w:r>
      <w:r w:rsidR="003105FA">
        <w:rPr>
          <w:rFonts w:ascii="Times New Roman" w:hAnsi="Times New Roman"/>
          <w:bCs/>
          <w:lang w:val="id-ID"/>
        </w:rPr>
        <w:t xml:space="preserve"> </w:t>
      </w:r>
      <w:r>
        <w:rPr>
          <w:rFonts w:ascii="Times New Roman" w:hAnsi="Times New Roman"/>
          <w:bCs/>
        </w:rPr>
        <w:t>mengetahui</w:t>
      </w:r>
      <w:r w:rsidR="003105FA">
        <w:rPr>
          <w:rFonts w:ascii="Times New Roman" w:hAnsi="Times New Roman"/>
          <w:bCs/>
          <w:lang w:val="id-ID"/>
        </w:rPr>
        <w:t xml:space="preserve"> </w:t>
      </w:r>
      <w:r>
        <w:rPr>
          <w:rFonts w:ascii="Times New Roman" w:hAnsi="Times New Roman"/>
          <w:bCs/>
        </w:rPr>
        <w:t>sebelumnya</w:t>
      </w:r>
      <w:r w:rsidR="003105FA">
        <w:rPr>
          <w:rFonts w:ascii="Times New Roman" w:hAnsi="Times New Roman"/>
          <w:bCs/>
          <w:lang w:val="id-ID"/>
        </w:rPr>
        <w:t xml:space="preserve"> </w:t>
      </w:r>
      <w:r>
        <w:rPr>
          <w:rFonts w:ascii="Times New Roman" w:hAnsi="Times New Roman"/>
          <w:bCs/>
        </w:rPr>
        <w:t>jika</w:t>
      </w:r>
      <w:r w:rsidR="003105FA">
        <w:rPr>
          <w:rFonts w:ascii="Times New Roman" w:hAnsi="Times New Roman"/>
          <w:bCs/>
          <w:lang w:val="id-ID"/>
        </w:rPr>
        <w:t xml:space="preserve"> </w:t>
      </w:r>
      <w:r w:rsidR="003925BB">
        <w:rPr>
          <w:rFonts w:ascii="Times New Roman" w:hAnsi="Times New Roman"/>
          <w:bCs/>
        </w:rPr>
        <w:t>spesimen</w:t>
      </w:r>
      <w:r w:rsidR="003105FA">
        <w:rPr>
          <w:rFonts w:ascii="Times New Roman" w:hAnsi="Times New Roman"/>
          <w:bCs/>
          <w:lang w:val="id-ID"/>
        </w:rPr>
        <w:t xml:space="preserve"> </w:t>
      </w:r>
      <w:r>
        <w:rPr>
          <w:rFonts w:ascii="Times New Roman" w:hAnsi="Times New Roman"/>
          <w:bCs/>
        </w:rPr>
        <w:t>akan</w:t>
      </w:r>
      <w:r w:rsidR="003105FA">
        <w:rPr>
          <w:rFonts w:ascii="Times New Roman" w:hAnsi="Times New Roman"/>
          <w:bCs/>
          <w:lang w:val="id-ID"/>
        </w:rPr>
        <w:t xml:space="preserve"> </w:t>
      </w:r>
      <w:r>
        <w:rPr>
          <w:rFonts w:ascii="Times New Roman" w:hAnsi="Times New Roman"/>
          <w:bCs/>
        </w:rPr>
        <w:t>dipakai</w:t>
      </w:r>
      <w:r w:rsidR="003105FA">
        <w:rPr>
          <w:rFonts w:ascii="Times New Roman" w:hAnsi="Times New Roman"/>
          <w:bCs/>
          <w:lang w:val="id-ID"/>
        </w:rPr>
        <w:t xml:space="preserve"> </w:t>
      </w:r>
      <w:r>
        <w:rPr>
          <w:rFonts w:ascii="Times New Roman" w:hAnsi="Times New Roman"/>
          <w:bCs/>
        </w:rPr>
        <w:t>untuk</w:t>
      </w:r>
      <w:r w:rsidR="003105FA">
        <w:rPr>
          <w:rFonts w:ascii="Times New Roman" w:hAnsi="Times New Roman"/>
          <w:bCs/>
          <w:lang w:val="id-ID"/>
        </w:rPr>
        <w:t xml:space="preserve"> </w:t>
      </w:r>
      <w:r>
        <w:rPr>
          <w:rFonts w:ascii="Times New Roman" w:hAnsi="Times New Roman"/>
          <w:bCs/>
        </w:rPr>
        <w:t>penelitian yang lain</w:t>
      </w:r>
      <w:r w:rsidR="003105FA">
        <w:rPr>
          <w:rFonts w:ascii="Times New Roman" w:hAnsi="Times New Roman"/>
          <w:bCs/>
          <w:lang w:val="id-ID"/>
        </w:rPr>
        <w:t xml:space="preserve"> </w:t>
      </w:r>
      <w:r>
        <w:rPr>
          <w:rFonts w:ascii="Times New Roman" w:hAnsi="Times New Roman"/>
          <w:bCs/>
        </w:rPr>
        <w:t>? (</w:t>
      </w:r>
      <w:r w:rsidR="003105FA">
        <w:rPr>
          <w:rFonts w:ascii="Times New Roman" w:hAnsi="Times New Roman"/>
          <w:bCs/>
          <w:lang w:val="id-ID"/>
        </w:rPr>
        <w:t xml:space="preserve"> </w:t>
      </w:r>
      <w:r>
        <w:rPr>
          <w:rFonts w:ascii="Times New Roman" w:hAnsi="Times New Roman"/>
          <w:bCs/>
        </w:rPr>
        <w:t>dalam</w:t>
      </w:r>
      <w:r w:rsidR="003105FA">
        <w:rPr>
          <w:rFonts w:ascii="Times New Roman" w:hAnsi="Times New Roman"/>
          <w:bCs/>
          <w:lang w:val="id-ID"/>
        </w:rPr>
        <w:t xml:space="preserve"> </w:t>
      </w:r>
      <w:r>
        <w:rPr>
          <w:rFonts w:ascii="Times New Roman" w:hAnsi="Times New Roman"/>
          <w:bCs/>
        </w:rPr>
        <w:t>hal</w:t>
      </w:r>
      <w:r w:rsidR="003105FA">
        <w:rPr>
          <w:rFonts w:ascii="Times New Roman" w:hAnsi="Times New Roman"/>
          <w:bCs/>
          <w:lang w:val="id-ID"/>
        </w:rPr>
        <w:t xml:space="preserve"> </w:t>
      </w:r>
      <w:r>
        <w:rPr>
          <w:rFonts w:ascii="Times New Roman" w:hAnsi="Times New Roman"/>
          <w:bCs/>
        </w:rPr>
        <w:t>ini</w:t>
      </w:r>
      <w:r w:rsidR="003105FA">
        <w:rPr>
          <w:rFonts w:ascii="Times New Roman" w:hAnsi="Times New Roman"/>
          <w:bCs/>
          <w:lang w:val="id-ID"/>
        </w:rPr>
        <w:t xml:space="preserve"> </w:t>
      </w:r>
      <w:r>
        <w:rPr>
          <w:rFonts w:ascii="Times New Roman" w:hAnsi="Times New Roman"/>
          <w:bCs/>
        </w:rPr>
        <w:t>adalah</w:t>
      </w:r>
      <w:r w:rsidR="003105FA">
        <w:rPr>
          <w:rFonts w:ascii="Times New Roman" w:hAnsi="Times New Roman"/>
          <w:bCs/>
          <w:lang w:val="id-ID"/>
        </w:rPr>
        <w:t xml:space="preserve"> </w:t>
      </w:r>
      <w:r>
        <w:rPr>
          <w:rFonts w:ascii="Times New Roman" w:hAnsi="Times New Roman"/>
          <w:bCs/>
        </w:rPr>
        <w:t>penelitian yang sedang</w:t>
      </w:r>
      <w:r w:rsidR="003105FA">
        <w:rPr>
          <w:rFonts w:ascii="Times New Roman" w:hAnsi="Times New Roman"/>
          <w:bCs/>
          <w:lang w:val="id-ID"/>
        </w:rPr>
        <w:t xml:space="preserve"> </w:t>
      </w:r>
      <w:r>
        <w:rPr>
          <w:rFonts w:ascii="Times New Roman" w:hAnsi="Times New Roman"/>
          <w:bCs/>
        </w:rPr>
        <w:t>diajukan</w:t>
      </w:r>
      <w:r w:rsidR="003105FA">
        <w:rPr>
          <w:rFonts w:ascii="Times New Roman" w:hAnsi="Times New Roman"/>
          <w:bCs/>
          <w:lang w:val="id-ID"/>
        </w:rPr>
        <w:t xml:space="preserve"> </w:t>
      </w:r>
      <w:r>
        <w:rPr>
          <w:rFonts w:ascii="Times New Roman" w:hAnsi="Times New Roman"/>
          <w:bCs/>
        </w:rPr>
        <w:t>)</w:t>
      </w:r>
    </w:p>
    <w:p w14:paraId="200883EC" w14:textId="77777777" w:rsidR="00D276F9" w:rsidRDefault="00D276F9" w:rsidP="00D276F9">
      <w:pPr>
        <w:tabs>
          <w:tab w:val="left" w:pos="2340"/>
        </w:tabs>
        <w:ind w:left="360"/>
        <w:rPr>
          <w:rFonts w:ascii="Times New Roman" w:hAnsi="Times New Roman"/>
          <w:bCs/>
        </w:rPr>
      </w:pPr>
      <w:r>
        <w:rPr>
          <w:rFonts w:ascii="Times New Roman" w:hAnsi="Times New Roman"/>
          <w:bCs/>
        </w:rPr>
        <w:t>Lampirkan form PSP penelitian</w:t>
      </w:r>
      <w:r w:rsidR="003105FA">
        <w:rPr>
          <w:rFonts w:ascii="Times New Roman" w:hAnsi="Times New Roman"/>
          <w:bCs/>
          <w:lang w:val="id-ID"/>
        </w:rPr>
        <w:t xml:space="preserve"> </w:t>
      </w:r>
      <w:r>
        <w:rPr>
          <w:rFonts w:ascii="Times New Roman" w:hAnsi="Times New Roman"/>
          <w:bCs/>
        </w:rPr>
        <w:t>sebelumnya</w:t>
      </w:r>
    </w:p>
    <w:p w14:paraId="01B9AAD6" w14:textId="77777777" w:rsidR="003105FA" w:rsidRPr="003925BB" w:rsidRDefault="00F23BD9" w:rsidP="003925BB">
      <w:pPr>
        <w:tabs>
          <w:tab w:val="left" w:pos="2340"/>
        </w:tabs>
        <w:ind w:left="360"/>
        <w:rPr>
          <w:rFonts w:ascii="Times New Roman" w:hAnsi="Times New Roman"/>
          <w:bCs/>
          <w:noProof/>
          <w:lang w:val="id-ID" w:eastAsia="id-ID"/>
        </w:rPr>
      </w:pPr>
      <w:r>
        <w:rPr>
          <w:rFonts w:ascii="Times New Roman" w:hAnsi="Times New Roman"/>
          <w:bCs/>
          <w:noProof/>
          <w:lang w:val="id-ID" w:eastAsia="id-ID"/>
        </w:rPr>
        <mc:AlternateContent>
          <mc:Choice Requires="wps">
            <w:drawing>
              <wp:inline distT="0" distB="0" distL="0" distR="0" wp14:anchorId="0C2A5B7E" wp14:editId="5004B0FD">
                <wp:extent cx="5763895" cy="995045"/>
                <wp:effectExtent l="9525" t="6350" r="8255" b="825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A18A66" id="Rectangle 5"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">
                <w10:anchorlock/>
              </v:rect>
            </w:pict>
          </mc:Fallback>
        </mc:AlternateContent>
      </w:r>
    </w:p>
    <w:p w14:paraId="4ADB8CC3" w14:textId="77777777" w:rsidR="00CC0FF5" w:rsidRDefault="00CC0FF5" w:rsidP="00CC0FF5">
      <w:pPr>
        <w:numPr>
          <w:ilvl w:val="0"/>
          <w:numId w:val="1"/>
        </w:numPr>
        <w:tabs>
          <w:tab w:val="clear" w:pos="1080"/>
          <w:tab w:val="num" w:pos="360"/>
          <w:tab w:val="left" w:pos="2340"/>
        </w:tabs>
        <w:ind w:left="360"/>
        <w:rPr>
          <w:rFonts w:ascii="Times New Roman" w:hAnsi="Times New Roman"/>
          <w:bCs/>
        </w:rPr>
      </w:pPr>
      <w:r w:rsidRPr="001A5A2C">
        <w:rPr>
          <w:rFonts w:ascii="Times New Roman" w:hAnsi="Times New Roman"/>
          <w:bCs/>
        </w:rPr>
        <w:t>Apakah</w:t>
      </w:r>
      <w:r w:rsidR="003105FA">
        <w:rPr>
          <w:rFonts w:ascii="Times New Roman" w:hAnsi="Times New Roman"/>
          <w:bCs/>
          <w:lang w:val="id-ID"/>
        </w:rPr>
        <w:t xml:space="preserve"> </w:t>
      </w:r>
      <w:r w:rsidR="003925BB">
        <w:rPr>
          <w:rFonts w:ascii="Times New Roman" w:hAnsi="Times New Roman"/>
          <w:bCs/>
        </w:rPr>
        <w:t>spesimen</w:t>
      </w:r>
      <w:r w:rsidR="003105FA">
        <w:rPr>
          <w:rFonts w:ascii="Times New Roman" w:hAnsi="Times New Roman"/>
          <w:bCs/>
          <w:lang w:val="id-ID"/>
        </w:rPr>
        <w:t xml:space="preserve"> </w:t>
      </w:r>
      <w:r w:rsidRPr="001A5A2C">
        <w:rPr>
          <w:rFonts w:ascii="Times New Roman" w:hAnsi="Times New Roman"/>
          <w:bCs/>
        </w:rPr>
        <w:t>merupakan</w:t>
      </w:r>
      <w:r w:rsidR="003105FA">
        <w:rPr>
          <w:rFonts w:ascii="Times New Roman" w:hAnsi="Times New Roman"/>
          <w:bCs/>
          <w:lang w:val="id-ID"/>
        </w:rPr>
        <w:t xml:space="preserve"> </w:t>
      </w:r>
      <w:r w:rsidRPr="001A5A2C">
        <w:rPr>
          <w:rFonts w:ascii="Times New Roman" w:hAnsi="Times New Roman"/>
          <w:bCs/>
        </w:rPr>
        <w:t>milik</w:t>
      </w:r>
      <w:r w:rsidR="003105FA">
        <w:rPr>
          <w:rFonts w:ascii="Times New Roman" w:hAnsi="Times New Roman"/>
          <w:bCs/>
          <w:lang w:val="id-ID"/>
        </w:rPr>
        <w:t xml:space="preserve"> </w:t>
      </w:r>
      <w:r w:rsidRPr="001A5A2C">
        <w:rPr>
          <w:rFonts w:ascii="Times New Roman" w:hAnsi="Times New Roman"/>
          <w:bCs/>
        </w:rPr>
        <w:t>pribadi</w:t>
      </w:r>
      <w:r w:rsidR="003105FA">
        <w:rPr>
          <w:rFonts w:ascii="Times New Roman" w:hAnsi="Times New Roman"/>
          <w:bCs/>
          <w:lang w:val="id-ID"/>
        </w:rPr>
        <w:t xml:space="preserve"> </w:t>
      </w:r>
      <w:r w:rsidRPr="001A5A2C">
        <w:rPr>
          <w:rFonts w:ascii="Times New Roman" w:hAnsi="Times New Roman"/>
          <w:bCs/>
        </w:rPr>
        <w:t>peneliti?</w:t>
      </w:r>
    </w:p>
    <w:p w14:paraId="63B3F772" w14:textId="77777777" w:rsidR="00AD764B" w:rsidRPr="001A5A2C" w:rsidRDefault="00F23BD9" w:rsidP="00AD764B">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5F06A6EF" wp14:editId="1D3F148A">
                <wp:extent cx="5763895" cy="995045"/>
                <wp:effectExtent l="9525" t="6985" r="8255" b="762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E8E7EE" id="Rectangle 4"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">
                <w10:anchorlock/>
              </v:rect>
            </w:pict>
          </mc:Fallback>
        </mc:AlternateContent>
      </w:r>
    </w:p>
    <w:p w14:paraId="0A28C2C2" w14:textId="77777777" w:rsidR="00C202F0" w:rsidRDefault="00CC0FF5" w:rsidP="00CC0FF5">
      <w:pPr>
        <w:numPr>
          <w:ilvl w:val="0"/>
          <w:numId w:val="1"/>
        </w:numPr>
        <w:tabs>
          <w:tab w:val="clear" w:pos="1080"/>
          <w:tab w:val="num" w:pos="360"/>
          <w:tab w:val="left" w:pos="2340"/>
        </w:tabs>
        <w:ind w:left="360"/>
        <w:rPr>
          <w:rFonts w:ascii="Times New Roman" w:hAnsi="Times New Roman"/>
          <w:bCs/>
        </w:rPr>
      </w:pPr>
      <w:r w:rsidRPr="001A5A2C">
        <w:rPr>
          <w:rFonts w:ascii="Times New Roman" w:hAnsi="Times New Roman"/>
          <w:bCs/>
        </w:rPr>
        <w:t>Jika</w:t>
      </w:r>
      <w:r w:rsidR="003105FA">
        <w:rPr>
          <w:rFonts w:ascii="Times New Roman" w:hAnsi="Times New Roman"/>
          <w:bCs/>
          <w:lang w:val="id-ID"/>
        </w:rPr>
        <w:t xml:space="preserve"> </w:t>
      </w:r>
      <w:r w:rsidR="003925BB">
        <w:rPr>
          <w:rFonts w:ascii="Times New Roman" w:hAnsi="Times New Roman"/>
          <w:bCs/>
        </w:rPr>
        <w:t>spesimen</w:t>
      </w:r>
      <w:r w:rsidR="003105FA">
        <w:rPr>
          <w:rFonts w:ascii="Times New Roman" w:hAnsi="Times New Roman"/>
          <w:bCs/>
          <w:lang w:val="id-ID"/>
        </w:rPr>
        <w:t xml:space="preserve"> </w:t>
      </w:r>
      <w:r w:rsidRPr="001A5A2C">
        <w:rPr>
          <w:rFonts w:ascii="Times New Roman" w:hAnsi="Times New Roman"/>
          <w:bCs/>
        </w:rPr>
        <w:t>adalah</w:t>
      </w:r>
      <w:r w:rsidR="003105FA">
        <w:rPr>
          <w:rFonts w:ascii="Times New Roman" w:hAnsi="Times New Roman"/>
          <w:bCs/>
          <w:lang w:val="id-ID"/>
        </w:rPr>
        <w:t xml:space="preserve"> </w:t>
      </w:r>
      <w:r w:rsidRPr="001A5A2C">
        <w:rPr>
          <w:rFonts w:ascii="Times New Roman" w:hAnsi="Times New Roman"/>
          <w:bCs/>
        </w:rPr>
        <w:t>milik</w:t>
      </w:r>
      <w:r w:rsidR="003105FA">
        <w:rPr>
          <w:rFonts w:ascii="Times New Roman" w:hAnsi="Times New Roman"/>
          <w:bCs/>
          <w:lang w:val="id-ID"/>
        </w:rPr>
        <w:t xml:space="preserve"> </w:t>
      </w:r>
      <w:r w:rsidRPr="001A5A2C">
        <w:rPr>
          <w:rFonts w:ascii="Times New Roman" w:hAnsi="Times New Roman"/>
          <w:bCs/>
        </w:rPr>
        <w:t>institusi</w:t>
      </w:r>
      <w:r w:rsidR="003105FA">
        <w:rPr>
          <w:rFonts w:ascii="Times New Roman" w:hAnsi="Times New Roman"/>
          <w:bCs/>
          <w:lang w:val="id-ID"/>
        </w:rPr>
        <w:t xml:space="preserve"> </w:t>
      </w:r>
      <w:r w:rsidR="00C202F0">
        <w:rPr>
          <w:rFonts w:ascii="Times New Roman" w:hAnsi="Times New Roman"/>
          <w:bCs/>
        </w:rPr>
        <w:t>/ peneliti</w:t>
      </w:r>
      <w:r w:rsidR="003105FA">
        <w:rPr>
          <w:rFonts w:ascii="Times New Roman" w:hAnsi="Times New Roman"/>
          <w:bCs/>
          <w:lang w:val="id-ID"/>
        </w:rPr>
        <w:t xml:space="preserve"> </w:t>
      </w:r>
      <w:r w:rsidR="00C202F0">
        <w:rPr>
          <w:rFonts w:ascii="Times New Roman" w:hAnsi="Times New Roman"/>
          <w:bCs/>
        </w:rPr>
        <w:t>lain</w:t>
      </w:r>
      <w:r w:rsidRPr="001A5A2C">
        <w:rPr>
          <w:rFonts w:ascii="Times New Roman" w:hAnsi="Times New Roman"/>
          <w:bCs/>
        </w:rPr>
        <w:t>, apakah</w:t>
      </w:r>
      <w:r w:rsidR="003105FA">
        <w:rPr>
          <w:rFonts w:ascii="Times New Roman" w:hAnsi="Times New Roman"/>
          <w:bCs/>
          <w:lang w:val="id-ID"/>
        </w:rPr>
        <w:t xml:space="preserve"> </w:t>
      </w:r>
      <w:r w:rsidRPr="001A5A2C">
        <w:rPr>
          <w:rFonts w:ascii="Times New Roman" w:hAnsi="Times New Roman"/>
          <w:bCs/>
        </w:rPr>
        <w:t>anda</w:t>
      </w:r>
      <w:r w:rsidR="003105FA">
        <w:rPr>
          <w:rFonts w:ascii="Times New Roman" w:hAnsi="Times New Roman"/>
          <w:bCs/>
          <w:lang w:val="id-ID"/>
        </w:rPr>
        <w:t xml:space="preserve"> </w:t>
      </w:r>
      <w:r w:rsidRPr="001A5A2C">
        <w:rPr>
          <w:rFonts w:ascii="Times New Roman" w:hAnsi="Times New Roman"/>
          <w:bCs/>
        </w:rPr>
        <w:t>telah</w:t>
      </w:r>
      <w:r w:rsidR="003105FA">
        <w:rPr>
          <w:rFonts w:ascii="Times New Roman" w:hAnsi="Times New Roman"/>
          <w:bCs/>
          <w:lang w:val="id-ID"/>
        </w:rPr>
        <w:t xml:space="preserve"> </w:t>
      </w:r>
      <w:r w:rsidRPr="001A5A2C">
        <w:rPr>
          <w:rFonts w:ascii="Times New Roman" w:hAnsi="Times New Roman"/>
          <w:bCs/>
        </w:rPr>
        <w:t>mendapatkan</w:t>
      </w:r>
      <w:r w:rsidR="003105FA">
        <w:rPr>
          <w:rFonts w:ascii="Times New Roman" w:hAnsi="Times New Roman"/>
          <w:bCs/>
          <w:lang w:val="id-ID"/>
        </w:rPr>
        <w:t xml:space="preserve"> </w:t>
      </w:r>
      <w:r w:rsidRPr="001A5A2C">
        <w:rPr>
          <w:rFonts w:ascii="Times New Roman" w:hAnsi="Times New Roman"/>
          <w:bCs/>
        </w:rPr>
        <w:t>ijin</w:t>
      </w:r>
      <w:r w:rsidR="003105FA">
        <w:rPr>
          <w:rFonts w:ascii="Times New Roman" w:hAnsi="Times New Roman"/>
          <w:bCs/>
          <w:lang w:val="id-ID"/>
        </w:rPr>
        <w:t xml:space="preserve"> </w:t>
      </w:r>
      <w:r w:rsidRPr="001A5A2C">
        <w:rPr>
          <w:rFonts w:ascii="Times New Roman" w:hAnsi="Times New Roman"/>
          <w:bCs/>
        </w:rPr>
        <w:t>dari</w:t>
      </w:r>
      <w:r w:rsidR="003105FA">
        <w:rPr>
          <w:rFonts w:ascii="Times New Roman" w:hAnsi="Times New Roman"/>
          <w:bCs/>
          <w:lang w:val="id-ID"/>
        </w:rPr>
        <w:t xml:space="preserve"> </w:t>
      </w:r>
      <w:r w:rsidRPr="001A5A2C">
        <w:rPr>
          <w:rFonts w:ascii="Times New Roman" w:hAnsi="Times New Roman"/>
          <w:bCs/>
        </w:rPr>
        <w:t xml:space="preserve">institusi </w:t>
      </w:r>
      <w:r w:rsidR="003105FA">
        <w:rPr>
          <w:rFonts w:ascii="Times New Roman" w:hAnsi="Times New Roman"/>
          <w:bCs/>
          <w:lang w:val="id-ID"/>
        </w:rPr>
        <w:t xml:space="preserve"> </w:t>
      </w:r>
      <w:r w:rsidRPr="001A5A2C">
        <w:rPr>
          <w:rFonts w:ascii="Times New Roman" w:hAnsi="Times New Roman"/>
          <w:bCs/>
        </w:rPr>
        <w:t>yang bersangkutan</w:t>
      </w:r>
      <w:r w:rsidR="003105FA">
        <w:rPr>
          <w:rFonts w:ascii="Times New Roman" w:hAnsi="Times New Roman"/>
          <w:bCs/>
          <w:lang w:val="id-ID"/>
        </w:rPr>
        <w:t xml:space="preserve"> </w:t>
      </w:r>
      <w:r w:rsidRPr="001A5A2C">
        <w:rPr>
          <w:rFonts w:ascii="Times New Roman" w:hAnsi="Times New Roman"/>
          <w:bCs/>
        </w:rPr>
        <w:t>?</w:t>
      </w:r>
      <w:r w:rsidR="003105FA">
        <w:rPr>
          <w:rFonts w:ascii="Times New Roman" w:hAnsi="Times New Roman"/>
          <w:bCs/>
          <w:lang w:val="id-ID"/>
        </w:rPr>
        <w:t xml:space="preserve"> </w:t>
      </w:r>
      <w:r w:rsidR="00D276F9" w:rsidRPr="00FF2E54">
        <w:rPr>
          <w:rFonts w:ascii="Times New Roman" w:hAnsi="Times New Roman"/>
          <w:b/>
          <w:bCs/>
        </w:rPr>
        <w:t>Lampirkan “</w:t>
      </w:r>
      <w:r w:rsidR="003105FA">
        <w:rPr>
          <w:rFonts w:ascii="Times New Roman" w:hAnsi="Times New Roman"/>
          <w:b/>
          <w:bCs/>
          <w:lang w:val="id-ID"/>
        </w:rPr>
        <w:t xml:space="preserve"> </w:t>
      </w:r>
      <w:r w:rsidR="00D276F9" w:rsidRPr="00FF2E54">
        <w:rPr>
          <w:rFonts w:ascii="Times New Roman" w:hAnsi="Times New Roman"/>
          <w:b/>
          <w:bCs/>
        </w:rPr>
        <w:t>Form persetujuan</w:t>
      </w:r>
      <w:r w:rsidR="003105FA">
        <w:rPr>
          <w:rFonts w:ascii="Times New Roman" w:hAnsi="Times New Roman"/>
          <w:b/>
          <w:bCs/>
          <w:lang w:val="id-ID"/>
        </w:rPr>
        <w:t xml:space="preserve"> </w:t>
      </w:r>
      <w:r w:rsidR="00D276F9" w:rsidRPr="00FF2E54">
        <w:rPr>
          <w:rFonts w:ascii="Times New Roman" w:hAnsi="Times New Roman"/>
          <w:b/>
          <w:bCs/>
        </w:rPr>
        <w:t>pemanfaatan</w:t>
      </w:r>
      <w:r w:rsidR="003105FA">
        <w:rPr>
          <w:rFonts w:ascii="Times New Roman" w:hAnsi="Times New Roman"/>
          <w:b/>
          <w:bCs/>
          <w:lang w:val="id-ID"/>
        </w:rPr>
        <w:t xml:space="preserve"> </w:t>
      </w:r>
      <w:r w:rsidR="00D276F9" w:rsidRPr="00FF2E54">
        <w:rPr>
          <w:rFonts w:ascii="Times New Roman" w:hAnsi="Times New Roman"/>
          <w:b/>
          <w:bCs/>
        </w:rPr>
        <w:t>Bahan</w:t>
      </w:r>
      <w:r w:rsidR="003105FA">
        <w:rPr>
          <w:rFonts w:ascii="Times New Roman" w:hAnsi="Times New Roman"/>
          <w:b/>
          <w:bCs/>
          <w:lang w:val="id-ID"/>
        </w:rPr>
        <w:t xml:space="preserve"> </w:t>
      </w:r>
      <w:r w:rsidR="00D276F9" w:rsidRPr="00FF2E54">
        <w:rPr>
          <w:rFonts w:ascii="Times New Roman" w:hAnsi="Times New Roman"/>
          <w:b/>
          <w:bCs/>
        </w:rPr>
        <w:t>Biologi</w:t>
      </w:r>
      <w:r w:rsidR="003105FA">
        <w:rPr>
          <w:rFonts w:ascii="Times New Roman" w:hAnsi="Times New Roman"/>
          <w:b/>
          <w:bCs/>
          <w:lang w:val="id-ID"/>
        </w:rPr>
        <w:t xml:space="preserve"> </w:t>
      </w:r>
      <w:r w:rsidR="00D276F9" w:rsidRPr="00FF2E54">
        <w:rPr>
          <w:rFonts w:ascii="Times New Roman" w:hAnsi="Times New Roman"/>
          <w:b/>
          <w:bCs/>
        </w:rPr>
        <w:t>Tersimpan”</w:t>
      </w:r>
    </w:p>
    <w:p w14:paraId="58C446FF" w14:textId="77777777" w:rsidR="00FF2E54" w:rsidRDefault="00F23BD9" w:rsidP="00FF2E54">
      <w:pPr>
        <w:tabs>
          <w:tab w:val="left" w:pos="2340"/>
        </w:tabs>
        <w:ind w:left="360"/>
        <w:rPr>
          <w:rFonts w:ascii="Times New Roman" w:hAnsi="Times New Roman"/>
          <w:bCs/>
        </w:rPr>
      </w:pPr>
      <w:r>
        <w:rPr>
          <w:rFonts w:ascii="Times New Roman" w:hAnsi="Times New Roman"/>
          <w:bCs/>
          <w:noProof/>
          <w:lang w:val="id-ID" w:eastAsia="id-ID"/>
        </w:rPr>
        <mc:AlternateContent>
          <mc:Choice Requires="wps">
            <w:drawing>
              <wp:inline distT="0" distB="0" distL="0" distR="0" wp14:anchorId="1803B353" wp14:editId="61032BAD">
                <wp:extent cx="5763895" cy="995045"/>
                <wp:effectExtent l="9525" t="6985" r="8255" b="762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2853F2" id="Rectangle 3"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">
                <w10:anchorlock/>
              </v:rect>
            </w:pict>
          </mc:Fallback>
        </mc:AlternateContent>
      </w:r>
    </w:p>
    <w:p w14:paraId="7CE47927" w14:textId="77777777" w:rsidR="00FF2E54" w:rsidRDefault="00FF2E54" w:rsidP="00CC0FF5">
      <w:pPr>
        <w:numPr>
          <w:ilvl w:val="0"/>
          <w:numId w:val="1"/>
        </w:numPr>
        <w:tabs>
          <w:tab w:val="clear" w:pos="1080"/>
          <w:tab w:val="num" w:pos="360"/>
          <w:tab w:val="left" w:pos="2340"/>
        </w:tabs>
        <w:ind w:left="360"/>
        <w:rPr>
          <w:rFonts w:ascii="Times New Roman" w:hAnsi="Times New Roman"/>
          <w:bCs/>
        </w:rPr>
      </w:pPr>
      <w:r>
        <w:rPr>
          <w:rFonts w:ascii="Times New Roman" w:hAnsi="Times New Roman"/>
          <w:bCs/>
        </w:rPr>
        <w:t>Apakah</w:t>
      </w:r>
      <w:r w:rsidR="003105FA">
        <w:rPr>
          <w:rFonts w:ascii="Times New Roman" w:hAnsi="Times New Roman"/>
          <w:bCs/>
          <w:lang w:val="id-ID"/>
        </w:rPr>
        <w:t xml:space="preserve"> </w:t>
      </w:r>
      <w:r>
        <w:rPr>
          <w:rFonts w:ascii="Times New Roman" w:hAnsi="Times New Roman"/>
          <w:bCs/>
        </w:rPr>
        <w:t>penelitian</w:t>
      </w:r>
      <w:r w:rsidR="003105FA">
        <w:rPr>
          <w:rFonts w:ascii="Times New Roman" w:hAnsi="Times New Roman"/>
          <w:bCs/>
          <w:lang w:val="id-ID"/>
        </w:rPr>
        <w:t xml:space="preserve"> </w:t>
      </w:r>
      <w:r>
        <w:rPr>
          <w:rFonts w:ascii="Times New Roman" w:hAnsi="Times New Roman"/>
          <w:bCs/>
        </w:rPr>
        <w:t>sebelumnya</w:t>
      </w:r>
      <w:r w:rsidR="003105FA">
        <w:rPr>
          <w:rFonts w:ascii="Times New Roman" w:hAnsi="Times New Roman"/>
          <w:bCs/>
          <w:lang w:val="id-ID"/>
        </w:rPr>
        <w:t xml:space="preserve"> </w:t>
      </w:r>
      <w:r w:rsidR="004421F4">
        <w:rPr>
          <w:rFonts w:ascii="Times New Roman" w:hAnsi="Times New Roman"/>
          <w:bCs/>
        </w:rPr>
        <w:t>(</w:t>
      </w:r>
      <w:r w:rsidR="003105FA">
        <w:rPr>
          <w:rFonts w:ascii="Times New Roman" w:hAnsi="Times New Roman"/>
          <w:bCs/>
          <w:lang w:val="id-ID"/>
        </w:rPr>
        <w:t xml:space="preserve"> </w:t>
      </w:r>
      <w:r>
        <w:rPr>
          <w:rFonts w:ascii="Times New Roman" w:hAnsi="Times New Roman"/>
          <w:bCs/>
        </w:rPr>
        <w:t>yang</w:t>
      </w:r>
      <w:r w:rsidR="003105FA">
        <w:rPr>
          <w:rFonts w:ascii="Times New Roman" w:hAnsi="Times New Roman"/>
          <w:bCs/>
          <w:lang w:val="id-ID"/>
        </w:rPr>
        <w:t xml:space="preserve"> </w:t>
      </w:r>
      <w:r>
        <w:rPr>
          <w:rFonts w:ascii="Times New Roman" w:hAnsi="Times New Roman"/>
          <w:bCs/>
        </w:rPr>
        <w:t>diambil</w:t>
      </w:r>
      <w:r w:rsidR="003105FA">
        <w:rPr>
          <w:rFonts w:ascii="Times New Roman" w:hAnsi="Times New Roman"/>
          <w:bCs/>
          <w:lang w:val="id-ID"/>
        </w:rPr>
        <w:t xml:space="preserve"> </w:t>
      </w:r>
      <w:r>
        <w:rPr>
          <w:rFonts w:ascii="Times New Roman" w:hAnsi="Times New Roman"/>
          <w:bCs/>
        </w:rPr>
        <w:t>bahan</w:t>
      </w:r>
      <w:r w:rsidR="003105FA">
        <w:rPr>
          <w:rFonts w:ascii="Times New Roman" w:hAnsi="Times New Roman"/>
          <w:bCs/>
          <w:lang w:val="id-ID"/>
        </w:rPr>
        <w:t xml:space="preserve"> </w:t>
      </w:r>
      <w:r>
        <w:rPr>
          <w:rFonts w:ascii="Times New Roman" w:hAnsi="Times New Roman"/>
          <w:bCs/>
        </w:rPr>
        <w:t>biologi</w:t>
      </w:r>
      <w:r w:rsidR="003105FA">
        <w:rPr>
          <w:rFonts w:ascii="Times New Roman" w:hAnsi="Times New Roman"/>
          <w:bCs/>
          <w:lang w:val="id-ID"/>
        </w:rPr>
        <w:t xml:space="preserve"> </w:t>
      </w:r>
      <w:r>
        <w:rPr>
          <w:rFonts w:ascii="Times New Roman" w:hAnsi="Times New Roman"/>
          <w:bCs/>
        </w:rPr>
        <w:t>tersimpan</w:t>
      </w:r>
      <w:r w:rsidR="003105FA">
        <w:rPr>
          <w:rFonts w:ascii="Times New Roman" w:hAnsi="Times New Roman"/>
          <w:bCs/>
          <w:lang w:val="id-ID"/>
        </w:rPr>
        <w:t xml:space="preserve"> </w:t>
      </w:r>
      <w:r>
        <w:rPr>
          <w:rFonts w:ascii="Times New Roman" w:hAnsi="Times New Roman"/>
          <w:bCs/>
        </w:rPr>
        <w:t xml:space="preserve">) </w:t>
      </w:r>
      <w:r w:rsidR="003105FA">
        <w:rPr>
          <w:rFonts w:ascii="Times New Roman" w:hAnsi="Times New Roman"/>
          <w:bCs/>
          <w:lang w:val="id-ID"/>
        </w:rPr>
        <w:t xml:space="preserve"> </w:t>
      </w:r>
      <w:r>
        <w:rPr>
          <w:rFonts w:ascii="Times New Roman" w:hAnsi="Times New Roman"/>
          <w:bCs/>
        </w:rPr>
        <w:t>telah</w:t>
      </w:r>
      <w:r w:rsidR="003105FA">
        <w:rPr>
          <w:rFonts w:ascii="Times New Roman" w:hAnsi="Times New Roman"/>
          <w:bCs/>
          <w:lang w:val="id-ID"/>
        </w:rPr>
        <w:t xml:space="preserve"> </w:t>
      </w:r>
      <w:r>
        <w:rPr>
          <w:rFonts w:ascii="Times New Roman" w:hAnsi="Times New Roman"/>
          <w:bCs/>
        </w:rPr>
        <w:t>mendapatkan</w:t>
      </w:r>
      <w:r w:rsidR="003105FA">
        <w:rPr>
          <w:rFonts w:ascii="Times New Roman" w:hAnsi="Times New Roman"/>
          <w:bCs/>
          <w:lang w:val="id-ID"/>
        </w:rPr>
        <w:t xml:space="preserve"> </w:t>
      </w:r>
      <w:r>
        <w:rPr>
          <w:rFonts w:ascii="Times New Roman" w:hAnsi="Times New Roman"/>
          <w:bCs/>
        </w:rPr>
        <w:t>persetujuan</w:t>
      </w:r>
      <w:r w:rsidR="003105FA">
        <w:rPr>
          <w:rFonts w:ascii="Times New Roman" w:hAnsi="Times New Roman"/>
          <w:bCs/>
          <w:lang w:val="id-ID"/>
        </w:rPr>
        <w:t xml:space="preserve"> </w:t>
      </w:r>
      <w:r>
        <w:rPr>
          <w:rFonts w:ascii="Times New Roman" w:hAnsi="Times New Roman"/>
          <w:bCs/>
        </w:rPr>
        <w:t>etik</w:t>
      </w:r>
      <w:r w:rsidR="003105FA">
        <w:rPr>
          <w:rFonts w:ascii="Times New Roman" w:hAnsi="Times New Roman"/>
          <w:bCs/>
          <w:lang w:val="id-ID"/>
        </w:rPr>
        <w:t xml:space="preserve"> </w:t>
      </w:r>
      <w:r>
        <w:rPr>
          <w:rFonts w:ascii="Times New Roman" w:hAnsi="Times New Roman"/>
          <w:bCs/>
        </w:rPr>
        <w:t>? Jika</w:t>
      </w:r>
      <w:r w:rsidR="003105FA">
        <w:rPr>
          <w:rFonts w:ascii="Times New Roman" w:hAnsi="Times New Roman"/>
          <w:bCs/>
          <w:lang w:val="id-ID"/>
        </w:rPr>
        <w:t xml:space="preserve"> </w:t>
      </w:r>
      <w:r>
        <w:rPr>
          <w:rFonts w:ascii="Times New Roman" w:hAnsi="Times New Roman"/>
          <w:bCs/>
        </w:rPr>
        <w:t>ya, mohon</w:t>
      </w:r>
      <w:r w:rsidR="003105FA">
        <w:rPr>
          <w:rFonts w:ascii="Times New Roman" w:hAnsi="Times New Roman"/>
          <w:bCs/>
          <w:lang w:val="id-ID"/>
        </w:rPr>
        <w:t xml:space="preserve"> </w:t>
      </w:r>
      <w:r>
        <w:rPr>
          <w:rFonts w:ascii="Times New Roman" w:hAnsi="Times New Roman"/>
          <w:bCs/>
        </w:rPr>
        <w:t>lampirkan</w:t>
      </w:r>
      <w:r w:rsidR="003105FA">
        <w:rPr>
          <w:rFonts w:ascii="Times New Roman" w:hAnsi="Times New Roman"/>
          <w:bCs/>
          <w:lang w:val="id-ID"/>
        </w:rPr>
        <w:t xml:space="preserve"> </w:t>
      </w:r>
      <w:r w:rsidR="00ED4263">
        <w:rPr>
          <w:rFonts w:ascii="Times New Roman" w:hAnsi="Times New Roman"/>
          <w:bCs/>
        </w:rPr>
        <w:t>surat</w:t>
      </w:r>
      <w:r w:rsidR="003105FA">
        <w:rPr>
          <w:rFonts w:ascii="Times New Roman" w:hAnsi="Times New Roman"/>
          <w:bCs/>
          <w:lang w:val="id-ID"/>
        </w:rPr>
        <w:t xml:space="preserve"> </w:t>
      </w:r>
      <w:r w:rsidRPr="00FF2E54">
        <w:rPr>
          <w:rFonts w:ascii="Times New Roman" w:hAnsi="Times New Roman"/>
          <w:bCs/>
          <w:i/>
        </w:rPr>
        <w:t>ethical approval</w:t>
      </w:r>
      <w:r>
        <w:rPr>
          <w:rFonts w:ascii="Times New Roman" w:hAnsi="Times New Roman"/>
          <w:bCs/>
        </w:rPr>
        <w:t>nya.</w:t>
      </w:r>
    </w:p>
    <w:p w14:paraId="6408C92C" w14:textId="77777777" w:rsidR="00BC5003" w:rsidRDefault="00F23BD9" w:rsidP="00BC5003">
      <w:pPr>
        <w:tabs>
          <w:tab w:val="left" w:pos="2340"/>
        </w:tabs>
        <w:ind w:left="360"/>
        <w:rPr>
          <w:rFonts w:ascii="Times New Roman" w:hAnsi="Times New Roman"/>
          <w:bCs/>
          <w:lang w:val="id-ID"/>
        </w:rPr>
      </w:pPr>
      <w:r>
        <w:rPr>
          <w:rFonts w:ascii="Times New Roman" w:hAnsi="Times New Roman"/>
          <w:bCs/>
          <w:noProof/>
          <w:lang w:val="id-ID" w:eastAsia="id-ID"/>
        </w:rPr>
        <w:lastRenderedPageBreak/>
        <mc:AlternateContent>
          <mc:Choice Requires="wps">
            <w:drawing>
              <wp:inline distT="0" distB="0" distL="0" distR="0" wp14:anchorId="51AF7259" wp14:editId="52C2ACC1">
                <wp:extent cx="5763895" cy="995045"/>
                <wp:effectExtent l="9525" t="9525" r="8255" b="508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995045"/>
                        </a:xfrm>
                        <a:prstGeom prst="rect">
                          <a:avLst/>
                        </a:prstGeom>
                        <a:solidFill>
                          <a:srgbClr val="FFFFFF"/>
                        </a:solidFill>
                        <a:ln w="9525">
                          <a:solidFill>
                            <a:srgbClr val="000000"/>
                          </a:solidFill>
                          <a:miter lim="800000"/>
                          <a:headEnd/>
                          <a:tailEnd/>
                        </a:ln>
                      </wps:spPr>
                      <wps:txbx>
                        <w:txbxContent>
                          <w:p w14:paraId="116A3B96" w14:textId="77777777" w:rsidR="009074A5" w:rsidRDefault="009074A5" w:rsidP="009074A5">
                            <w:pPr>
                              <w:jc w:val="center"/>
                              <w:rPr>
                                <w:lang w:val="id-ID"/>
                              </w:rPr>
                            </w:pPr>
                          </w:p>
                          <w:p w14:paraId="337CAA4E" w14:textId="77777777" w:rsidR="009074A5" w:rsidRDefault="009074A5" w:rsidP="009074A5">
                            <w:pPr>
                              <w:jc w:val="center"/>
                              <w:rPr>
                                <w:lang w:val="id-ID"/>
                              </w:rPr>
                            </w:pPr>
                          </w:p>
                          <w:p w14:paraId="509E50BF" w14:textId="77777777" w:rsidR="009074A5" w:rsidRDefault="009074A5" w:rsidP="009074A5">
                            <w:pPr>
                              <w:jc w:val="center"/>
                              <w:rPr>
                                <w:lang w:val="id-ID"/>
                              </w:rPr>
                            </w:pPr>
                          </w:p>
                          <w:p w14:paraId="648C8421" w14:textId="77777777" w:rsidR="009074A5" w:rsidRPr="009074A5" w:rsidRDefault="009074A5" w:rsidP="009074A5">
                            <w:pPr>
                              <w:jc w:val="center"/>
                              <w:rPr>
                                <w:lang w:val="id-ID"/>
                              </w:rPr>
                            </w:pPr>
                          </w:p>
                        </w:txbxContent>
                      </wps:txbx>
                      <wps:bodyPr rot="0" vert="horz" wrap="square" lIns="91440" tIns="45720" rIns="91440" bIns="45720" anchor="t" anchorCtr="0" upright="1">
                        <a:noAutofit/>
                      </wps:bodyPr>
                    </wps:wsp>
                  </a:graphicData>
                </a:graphic>
              </wp:inline>
            </w:drawing>
          </mc:Choice>
          <mc:Fallback>
            <w:pict>
              <v:rect w14:anchorId="51AF7259" id="Rectangle 2" o:spid="_x0000_s1026" style="width:453.85pt;height: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">
                <v:textbox>
                  <w:txbxContent>
                    <w:p w14:paraId="116A3B96" w14:textId="77777777" w:rsidR="009074A5" w:rsidRDefault="009074A5" w:rsidP="009074A5">
                      <w:pPr>
                        <w:jc w:val="center"/>
                        <w:rPr>
                          <w:lang w:val="id-ID"/>
                        </w:rPr>
                      </w:pPr>
                    </w:p>
                    <w:p w14:paraId="337CAA4E" w14:textId="77777777" w:rsidR="009074A5" w:rsidRDefault="009074A5" w:rsidP="009074A5">
                      <w:pPr>
                        <w:jc w:val="center"/>
                        <w:rPr>
                          <w:lang w:val="id-ID"/>
                        </w:rPr>
                      </w:pPr>
                    </w:p>
                    <w:p w14:paraId="509E50BF" w14:textId="77777777" w:rsidR="009074A5" w:rsidRDefault="009074A5" w:rsidP="009074A5">
                      <w:pPr>
                        <w:jc w:val="center"/>
                        <w:rPr>
                          <w:lang w:val="id-ID"/>
                        </w:rPr>
                      </w:pPr>
                    </w:p>
                    <w:p w14:paraId="648C8421" w14:textId="77777777" w:rsidR="009074A5" w:rsidRPr="009074A5" w:rsidRDefault="009074A5" w:rsidP="009074A5">
                      <w:pPr>
                        <w:jc w:val="center"/>
                        <w:rPr>
                          <w:lang w:val="id-ID"/>
                        </w:rPr>
                      </w:pPr>
                    </w:p>
                  </w:txbxContent>
                </v:textbox>
                <w10:anchorlock/>
              </v:rect>
            </w:pict>
          </mc:Fallback>
        </mc:AlternateContent>
      </w:r>
    </w:p>
    <w:p w14:paraId="401A8E80" w14:textId="77777777" w:rsidR="00BC5003" w:rsidRPr="00BC5003" w:rsidRDefault="00BC5003" w:rsidP="00BC5003">
      <w:pPr>
        <w:pStyle w:val="ListParagraph"/>
        <w:numPr>
          <w:ilvl w:val="0"/>
          <w:numId w:val="1"/>
        </w:numPr>
        <w:tabs>
          <w:tab w:val="clear" w:pos="1080"/>
          <w:tab w:val="left" w:pos="2340"/>
        </w:tabs>
        <w:ind w:left="426" w:hanging="426"/>
        <w:rPr>
          <w:rFonts w:ascii="Times New Roman" w:hAnsi="Times New Roman"/>
          <w:bCs/>
          <w:lang w:val="id-ID"/>
        </w:rPr>
      </w:pPr>
      <w:r w:rsidRPr="00BC5003">
        <w:rPr>
          <w:rFonts w:ascii="Times New Roman" w:hAnsi="Times New Roman"/>
          <w:sz w:val="24"/>
          <w:szCs w:val="24"/>
        </w:rPr>
        <w:t xml:space="preserve">Perlakuan terhadap </w:t>
      </w:r>
      <w:r>
        <w:rPr>
          <w:rFonts w:ascii="Times New Roman" w:hAnsi="Times New Roman"/>
          <w:sz w:val="24"/>
          <w:szCs w:val="24"/>
          <w:lang w:val="id-ID"/>
        </w:rPr>
        <w:t>BBT</w:t>
      </w:r>
    </w:p>
    <w:p w14:paraId="55D9A575" w14:textId="77777777" w:rsidR="00BC5003" w:rsidRPr="00D15934" w:rsidRDefault="00BC5003" w:rsidP="00BC5003">
      <w:pPr>
        <w:pStyle w:val="ListParagraph"/>
        <w:numPr>
          <w:ilvl w:val="0"/>
          <w:numId w:val="6"/>
        </w:numPr>
        <w:tabs>
          <w:tab w:val="left" w:pos="851"/>
        </w:tabs>
        <w:ind w:left="1418"/>
        <w:rPr>
          <w:rFonts w:ascii="Times New Roman" w:hAnsi="Times New Roman"/>
          <w:sz w:val="24"/>
          <w:szCs w:val="24"/>
        </w:rPr>
      </w:pPr>
      <w:r w:rsidRPr="00D15934">
        <w:rPr>
          <w:rFonts w:ascii="Times New Roman" w:hAnsi="Times New Roman"/>
          <w:sz w:val="24"/>
          <w:szCs w:val="24"/>
        </w:rPr>
        <w:t>Sebelum penelitian</w:t>
      </w:r>
    </w:p>
    <w:p w14:paraId="19AD54FE" w14:textId="77777777" w:rsidR="00BC5003" w:rsidRPr="00D15934" w:rsidRDefault="00BC5003" w:rsidP="00BC5003">
      <w:pPr>
        <w:pStyle w:val="ListParagraph"/>
        <w:tabs>
          <w:tab w:val="left" w:pos="851"/>
        </w:tabs>
        <w:ind w:left="1418"/>
        <w:jc w:val="both"/>
        <w:rPr>
          <w:rFonts w:ascii="Times New Roman" w:hAnsi="Times New Roman"/>
          <w:sz w:val="24"/>
          <w:szCs w:val="24"/>
        </w:rPr>
      </w:pPr>
      <w:r w:rsidRPr="00D15934">
        <w:rPr>
          <w:rFonts w:ascii="Times New Roman" w:hAnsi="Times New Roman"/>
          <w:sz w:val="24"/>
          <w:szCs w:val="24"/>
        </w:rPr>
        <w:t>Mohon dijelaskan persiapan apa yang dilakukan sebelum penelitian dilakukan.</w:t>
      </w:r>
    </w:p>
    <w:p w14:paraId="29A265CC" w14:textId="77777777" w:rsidR="00BC5003" w:rsidRPr="00015517" w:rsidRDefault="00BC5003" w:rsidP="00BC5003">
      <w:pPr>
        <w:pStyle w:val="ListParagraph"/>
        <w:tabs>
          <w:tab w:val="left" w:pos="851"/>
        </w:tabs>
        <w:ind w:left="0"/>
        <w:rPr>
          <w:rFonts w:ascii="Times New Roman" w:hAnsi="Times New Roman"/>
          <w:sz w:val="24"/>
          <w:szCs w:val="24"/>
          <w:lang w:val="id-ID"/>
        </w:rPr>
      </w:pPr>
    </w:p>
    <w:p w14:paraId="56280E90" w14:textId="77777777" w:rsidR="00BC5003" w:rsidRPr="00D15934" w:rsidRDefault="00BC5003" w:rsidP="00BC5003">
      <w:pPr>
        <w:pStyle w:val="ListParagraph"/>
        <w:numPr>
          <w:ilvl w:val="0"/>
          <w:numId w:val="6"/>
        </w:numPr>
        <w:tabs>
          <w:tab w:val="left" w:pos="851"/>
        </w:tabs>
        <w:ind w:left="1418"/>
        <w:rPr>
          <w:rFonts w:ascii="Times New Roman" w:hAnsi="Times New Roman"/>
          <w:sz w:val="24"/>
          <w:szCs w:val="24"/>
        </w:rPr>
      </w:pPr>
      <w:r w:rsidRPr="00D15934">
        <w:rPr>
          <w:rFonts w:ascii="Times New Roman" w:hAnsi="Times New Roman"/>
          <w:sz w:val="24"/>
          <w:szCs w:val="24"/>
        </w:rPr>
        <w:t>Selama penelitian</w:t>
      </w:r>
    </w:p>
    <w:p w14:paraId="59C380C7" w14:textId="77777777" w:rsidR="00BC5003" w:rsidRPr="00015517" w:rsidRDefault="00BC5003" w:rsidP="00BC5003">
      <w:pPr>
        <w:pStyle w:val="ListParagraph"/>
        <w:tabs>
          <w:tab w:val="left" w:pos="851"/>
        </w:tabs>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Pr="00D15934">
        <w:rPr>
          <w:rFonts w:ascii="Times New Roman" w:hAnsi="Times New Roman"/>
          <w:sz w:val="24"/>
          <w:szCs w:val="24"/>
        </w:rPr>
        <w:t>Mohon dijelaskan persiapan apa yang dilakukan selama penelitian dilakukan.</w:t>
      </w:r>
    </w:p>
    <w:p w14:paraId="3C3043A9" w14:textId="77777777" w:rsidR="00BC5003" w:rsidRPr="00D15934" w:rsidRDefault="00BC5003" w:rsidP="00BC5003">
      <w:pPr>
        <w:pStyle w:val="ListParagraph"/>
        <w:tabs>
          <w:tab w:val="left" w:pos="851"/>
        </w:tabs>
        <w:spacing w:after="0" w:line="240" w:lineRule="auto"/>
        <w:ind w:left="1440"/>
        <w:rPr>
          <w:rFonts w:ascii="Times New Roman" w:hAnsi="Times New Roman"/>
          <w:sz w:val="24"/>
          <w:szCs w:val="24"/>
        </w:rPr>
      </w:pPr>
    </w:p>
    <w:p w14:paraId="22A07D6B" w14:textId="77777777" w:rsidR="00BC5003" w:rsidRPr="00D15934" w:rsidRDefault="00BC5003" w:rsidP="00BC5003">
      <w:pPr>
        <w:pStyle w:val="ListParagraph"/>
        <w:numPr>
          <w:ilvl w:val="0"/>
          <w:numId w:val="6"/>
        </w:numPr>
        <w:tabs>
          <w:tab w:val="left" w:pos="851"/>
        </w:tabs>
        <w:ind w:left="1418"/>
        <w:rPr>
          <w:rFonts w:ascii="Times New Roman" w:hAnsi="Times New Roman"/>
          <w:sz w:val="24"/>
          <w:szCs w:val="24"/>
        </w:rPr>
      </w:pPr>
      <w:r w:rsidRPr="00D15934">
        <w:rPr>
          <w:rFonts w:ascii="Times New Roman" w:hAnsi="Times New Roman"/>
          <w:sz w:val="24"/>
          <w:szCs w:val="24"/>
        </w:rPr>
        <w:t>Setelah penelitian</w:t>
      </w:r>
    </w:p>
    <w:p w14:paraId="01F82F3E" w14:textId="77777777" w:rsidR="00BC5003" w:rsidRDefault="00BC5003" w:rsidP="00BC5003">
      <w:pPr>
        <w:pStyle w:val="ListParagraph"/>
        <w:tabs>
          <w:tab w:val="left" w:pos="851"/>
        </w:tabs>
        <w:ind w:left="1418"/>
        <w:rPr>
          <w:rFonts w:ascii="Times New Roman" w:hAnsi="Times New Roman"/>
          <w:sz w:val="24"/>
          <w:szCs w:val="24"/>
        </w:rPr>
      </w:pPr>
      <w:r>
        <w:rPr>
          <w:rFonts w:ascii="Times New Roman" w:hAnsi="Times New Roman"/>
          <w:sz w:val="24"/>
          <w:szCs w:val="24"/>
          <w:lang w:val="id-ID"/>
        </w:rPr>
        <w:tab/>
      </w:r>
      <w:r w:rsidRPr="00D15934">
        <w:rPr>
          <w:rFonts w:ascii="Times New Roman" w:hAnsi="Times New Roman"/>
          <w:sz w:val="24"/>
          <w:szCs w:val="24"/>
        </w:rPr>
        <w:t>Mohon dijelaskan apa yang dilakukan setelah penelitian dilakukan terkait dengan pengolahan material limbah</w:t>
      </w:r>
    </w:p>
    <w:p w14:paraId="293907EF" w14:textId="77777777" w:rsidR="00BC5003" w:rsidRPr="00D15934" w:rsidRDefault="00BC5003" w:rsidP="00BC5003">
      <w:pPr>
        <w:pStyle w:val="ListParagraph"/>
        <w:tabs>
          <w:tab w:val="left" w:pos="851"/>
        </w:tabs>
        <w:ind w:left="1418"/>
        <w:rPr>
          <w:rFonts w:ascii="Times New Roman" w:hAnsi="Times New Roman"/>
          <w:sz w:val="24"/>
          <w:szCs w:val="24"/>
        </w:rPr>
      </w:pPr>
    </w:p>
    <w:p w14:paraId="0BF22E53" w14:textId="77777777" w:rsidR="00BC5003" w:rsidRPr="00BC5003" w:rsidRDefault="00BC5003" w:rsidP="00BC5003">
      <w:pPr>
        <w:pStyle w:val="ListParagraph"/>
        <w:numPr>
          <w:ilvl w:val="0"/>
          <w:numId w:val="1"/>
        </w:numPr>
        <w:tabs>
          <w:tab w:val="clear" w:pos="1080"/>
          <w:tab w:val="left" w:pos="426"/>
        </w:tabs>
        <w:spacing w:after="0" w:line="240" w:lineRule="auto"/>
        <w:ind w:left="426" w:hanging="426"/>
        <w:jc w:val="both"/>
        <w:rPr>
          <w:rFonts w:ascii="Times New Roman" w:hAnsi="Times New Roman"/>
          <w:sz w:val="24"/>
          <w:szCs w:val="24"/>
        </w:rPr>
      </w:pPr>
      <w:r w:rsidRPr="00BC5003">
        <w:rPr>
          <w:rFonts w:ascii="Times New Roman" w:hAnsi="Times New Roman"/>
          <w:sz w:val="24"/>
          <w:szCs w:val="24"/>
        </w:rPr>
        <w:t xml:space="preserve">Apakah </w:t>
      </w:r>
      <w:r w:rsidR="00A365A6">
        <w:rPr>
          <w:rFonts w:ascii="Times New Roman" w:hAnsi="Times New Roman"/>
          <w:sz w:val="24"/>
          <w:szCs w:val="24"/>
          <w:lang w:val="id-ID"/>
        </w:rPr>
        <w:t>BBT</w:t>
      </w:r>
      <w:r w:rsidRPr="00BC5003">
        <w:rPr>
          <w:rFonts w:ascii="Times New Roman" w:hAnsi="Times New Roman"/>
          <w:sz w:val="24"/>
          <w:szCs w:val="24"/>
        </w:rPr>
        <w:t xml:space="preserve"> tersebut bertentangan dengan norma agama, hukum dan kepatutan yang ada di masyarakat?</w:t>
      </w:r>
    </w:p>
    <w:p w14:paraId="64E7F01B" w14:textId="77777777" w:rsidR="00BC5003" w:rsidRPr="00D15934" w:rsidRDefault="00BC5003" w:rsidP="00BC5003">
      <w:pPr>
        <w:pStyle w:val="ListParagraph"/>
        <w:numPr>
          <w:ilvl w:val="0"/>
          <w:numId w:val="8"/>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30F3205D" w14:textId="77777777" w:rsidR="00BC5003" w:rsidRPr="00015517" w:rsidRDefault="00BC5003" w:rsidP="00BC5003">
      <w:pPr>
        <w:pStyle w:val="ListParagraph"/>
        <w:numPr>
          <w:ilvl w:val="0"/>
          <w:numId w:val="8"/>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7A2D607B" w14:textId="77777777" w:rsidR="00BC5003" w:rsidRDefault="00BC5003" w:rsidP="00BC5003">
      <w:pPr>
        <w:pStyle w:val="ListParagraph"/>
        <w:tabs>
          <w:tab w:val="left" w:pos="851"/>
          <w:tab w:val="left" w:pos="1800"/>
        </w:tabs>
        <w:spacing w:after="0" w:line="240" w:lineRule="auto"/>
        <w:rPr>
          <w:rFonts w:ascii="Times New Roman" w:hAnsi="Times New Roman"/>
          <w:sz w:val="24"/>
          <w:szCs w:val="24"/>
          <w:lang w:val="id-ID"/>
        </w:rPr>
      </w:pPr>
      <w:r>
        <w:rPr>
          <w:rFonts w:ascii="Times New Roman" w:hAnsi="Times New Roman"/>
          <w:sz w:val="24"/>
          <w:szCs w:val="24"/>
          <w:lang w:val="id-ID"/>
        </w:rPr>
        <w:t>Jelaskan alasannnya.......................................</w:t>
      </w:r>
    </w:p>
    <w:p w14:paraId="39DB4093" w14:textId="77777777" w:rsidR="009074A5" w:rsidRDefault="009074A5" w:rsidP="00BC5003">
      <w:pPr>
        <w:rPr>
          <w:rFonts w:ascii="Times New Roman" w:hAnsi="Times New Roman"/>
          <w:lang w:val="id-ID"/>
        </w:rPr>
      </w:pPr>
    </w:p>
    <w:p w14:paraId="2B4924D7" w14:textId="77777777" w:rsidR="00A365A6" w:rsidRPr="00A93AD2" w:rsidRDefault="00A365A6" w:rsidP="00A365A6">
      <w:pPr>
        <w:pStyle w:val="ListParagraph"/>
        <w:ind w:left="0"/>
        <w:rPr>
          <w:rFonts w:ascii="Times New Roman" w:hAnsi="Times New Roman"/>
          <w:b/>
          <w:sz w:val="24"/>
          <w:szCs w:val="24"/>
        </w:rPr>
      </w:pPr>
      <w:r w:rsidRPr="00A93AD2">
        <w:rPr>
          <w:rFonts w:ascii="Times New Roman" w:hAnsi="Times New Roman"/>
          <w:b/>
          <w:sz w:val="24"/>
          <w:szCs w:val="24"/>
        </w:rPr>
        <w:t>Pernyataan dan tanda tangan</w:t>
      </w:r>
    </w:p>
    <w:p w14:paraId="301712FD" w14:textId="77777777" w:rsidR="00A365A6" w:rsidRPr="00A93AD2" w:rsidRDefault="00A365A6" w:rsidP="00A365A6">
      <w:pPr>
        <w:pStyle w:val="ListParagraph"/>
        <w:ind w:left="426"/>
        <w:rPr>
          <w:rFonts w:ascii="Times New Roman" w:hAnsi="Times New Roman"/>
          <w:sz w:val="24"/>
          <w:szCs w:val="24"/>
        </w:rPr>
      </w:pPr>
      <w:r w:rsidRPr="00A93AD2">
        <w:rPr>
          <w:rFonts w:ascii="Times New Roman" w:hAnsi="Times New Roman"/>
          <w:sz w:val="24"/>
          <w:szCs w:val="24"/>
        </w:rPr>
        <w:t>Yang bertanda tangan dibawah ini,</w:t>
      </w:r>
    </w:p>
    <w:p w14:paraId="0040474F" w14:textId="77777777" w:rsidR="00A365A6" w:rsidRPr="00A93AD2" w:rsidRDefault="00A365A6" w:rsidP="00A365A6">
      <w:pPr>
        <w:pStyle w:val="ListParagraph"/>
        <w:ind w:left="426"/>
        <w:rPr>
          <w:rFonts w:ascii="Times New Roman" w:hAnsi="Times New Roman"/>
          <w:sz w:val="24"/>
          <w:szCs w:val="24"/>
        </w:rPr>
      </w:pPr>
      <w:r w:rsidRPr="00A93AD2">
        <w:rPr>
          <w:rFonts w:ascii="Times New Roman" w:hAnsi="Times New Roman"/>
          <w:sz w:val="24"/>
          <w:szCs w:val="24"/>
        </w:rPr>
        <w:t>Nama</w:t>
      </w:r>
      <w:r w:rsidRPr="00A93AD2">
        <w:rPr>
          <w:rFonts w:ascii="Times New Roman" w:hAnsi="Times New Roman"/>
          <w:sz w:val="24"/>
          <w:szCs w:val="24"/>
        </w:rPr>
        <w:tab/>
      </w:r>
      <w:r w:rsidRPr="00A93AD2">
        <w:rPr>
          <w:rFonts w:ascii="Times New Roman" w:hAnsi="Times New Roman"/>
          <w:sz w:val="24"/>
          <w:szCs w:val="24"/>
        </w:rPr>
        <w:tab/>
        <w:t>:</w:t>
      </w:r>
    </w:p>
    <w:p w14:paraId="3CFC5B8B" w14:textId="77777777" w:rsidR="00A365A6" w:rsidRPr="00A93AD2" w:rsidRDefault="00A365A6" w:rsidP="00A365A6">
      <w:pPr>
        <w:pStyle w:val="ListParagraph"/>
        <w:ind w:left="426"/>
        <w:rPr>
          <w:rFonts w:ascii="Times New Roman" w:hAnsi="Times New Roman"/>
          <w:sz w:val="24"/>
          <w:szCs w:val="24"/>
        </w:rPr>
      </w:pPr>
      <w:r w:rsidRPr="00A93AD2">
        <w:rPr>
          <w:rFonts w:ascii="Times New Roman" w:hAnsi="Times New Roman"/>
          <w:sz w:val="24"/>
          <w:szCs w:val="24"/>
        </w:rPr>
        <w:t>Jabatan</w:t>
      </w:r>
      <w:r w:rsidRPr="00A93AD2">
        <w:rPr>
          <w:rFonts w:ascii="Times New Roman" w:hAnsi="Times New Roman"/>
          <w:sz w:val="24"/>
          <w:szCs w:val="24"/>
        </w:rPr>
        <w:tab/>
      </w:r>
      <w:r w:rsidRPr="00A93AD2">
        <w:rPr>
          <w:rFonts w:ascii="Times New Roman" w:hAnsi="Times New Roman"/>
          <w:sz w:val="24"/>
          <w:szCs w:val="24"/>
        </w:rPr>
        <w:tab/>
        <w:t>:</w:t>
      </w:r>
    </w:p>
    <w:p w14:paraId="3850C607" w14:textId="77777777" w:rsidR="00A365A6" w:rsidRPr="00A93AD2" w:rsidRDefault="00A365A6" w:rsidP="00A365A6">
      <w:pPr>
        <w:pStyle w:val="ListParagraph"/>
        <w:ind w:left="426"/>
        <w:rPr>
          <w:rFonts w:ascii="Times New Roman" w:hAnsi="Times New Roman"/>
          <w:sz w:val="24"/>
          <w:szCs w:val="24"/>
        </w:rPr>
      </w:pPr>
      <w:r w:rsidRPr="00A93AD2">
        <w:rPr>
          <w:rFonts w:ascii="Times New Roman" w:hAnsi="Times New Roman"/>
          <w:sz w:val="24"/>
          <w:szCs w:val="24"/>
        </w:rPr>
        <w:t>Bertindak sebagai</w:t>
      </w:r>
      <w:r w:rsidRPr="00A93AD2">
        <w:rPr>
          <w:rFonts w:ascii="Times New Roman" w:hAnsi="Times New Roman"/>
          <w:sz w:val="24"/>
          <w:szCs w:val="24"/>
        </w:rPr>
        <w:tab/>
        <w:t>: Ketua Pelaksana</w:t>
      </w:r>
    </w:p>
    <w:p w14:paraId="0DC9DD4D" w14:textId="77777777" w:rsidR="00A365A6" w:rsidRPr="00A93AD2" w:rsidRDefault="00A365A6" w:rsidP="00A365A6">
      <w:pPr>
        <w:pStyle w:val="ListParagraph"/>
        <w:ind w:left="426"/>
        <w:rPr>
          <w:rFonts w:ascii="Times New Roman" w:hAnsi="Times New Roman"/>
          <w:sz w:val="24"/>
          <w:szCs w:val="24"/>
        </w:rPr>
      </w:pPr>
    </w:p>
    <w:p w14:paraId="143B95E3" w14:textId="77777777" w:rsidR="00A365A6" w:rsidRPr="00A93AD2" w:rsidRDefault="00A365A6" w:rsidP="00A365A6">
      <w:pPr>
        <w:pStyle w:val="ListParagraph"/>
        <w:ind w:left="426"/>
        <w:jc w:val="both"/>
        <w:rPr>
          <w:rFonts w:ascii="Times New Roman" w:hAnsi="Times New Roman"/>
          <w:b/>
          <w:sz w:val="24"/>
          <w:szCs w:val="24"/>
        </w:rPr>
      </w:pPr>
      <w:r w:rsidRPr="00A93AD2">
        <w:rPr>
          <w:rFonts w:ascii="Times New Roman" w:hAnsi="Times New Roman"/>
          <w:b/>
          <w:sz w:val="24"/>
          <w:szCs w:val="24"/>
        </w:rPr>
        <w:t>telah membaca, mengisi dan mengerti tentang isi formulir ini dan bertanggung jawab terhadap pelaksanaan penelitian tersebut di atas sesuai dengan Protokol yang diajukan. Semua pernyataan dalam formulir ini tercantum lengkap dalam protokol</w:t>
      </w:r>
      <w:r w:rsidRPr="00A93AD2">
        <w:rPr>
          <w:rFonts w:ascii="Times New Roman" w:hAnsi="Times New Roman"/>
          <w:b/>
          <w:sz w:val="24"/>
          <w:szCs w:val="24"/>
          <w:lang w:val="id-ID"/>
        </w:rPr>
        <w:t xml:space="preserve"> penelitian</w:t>
      </w:r>
      <w:r w:rsidRPr="00A93AD2">
        <w:rPr>
          <w:rFonts w:ascii="Times New Roman" w:hAnsi="Times New Roman"/>
          <w:b/>
          <w:sz w:val="24"/>
          <w:szCs w:val="24"/>
        </w:rPr>
        <w:t>.</w:t>
      </w:r>
    </w:p>
    <w:p w14:paraId="4CF1E0CF" w14:textId="77777777" w:rsidR="00A365A6" w:rsidRPr="00A93AD2" w:rsidRDefault="00A365A6" w:rsidP="00A365A6">
      <w:pPr>
        <w:pStyle w:val="ListParagraph"/>
        <w:ind w:left="0"/>
        <w:jc w:val="both"/>
        <w:rPr>
          <w:rFonts w:ascii="Times New Roman" w:hAnsi="Times New Roman"/>
          <w:b/>
          <w:sz w:val="24"/>
          <w:szCs w:val="24"/>
        </w:rPr>
      </w:pPr>
    </w:p>
    <w:p w14:paraId="764A39A4" w14:textId="77777777" w:rsidR="00A365A6" w:rsidRPr="00A93AD2" w:rsidRDefault="00A365A6" w:rsidP="00A365A6">
      <w:pPr>
        <w:pStyle w:val="ListParagraph"/>
        <w:ind w:left="0"/>
        <w:rPr>
          <w:rFonts w:ascii="Times New Roman" w:hAnsi="Times New Roman"/>
          <w:sz w:val="24"/>
          <w:szCs w:val="24"/>
        </w:rPr>
      </w:pPr>
    </w:p>
    <w:p w14:paraId="18923D9E" w14:textId="77777777" w:rsidR="00A365A6" w:rsidRPr="00A93AD2" w:rsidRDefault="00A365A6" w:rsidP="00A365A6">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t xml:space="preserve">   </w:t>
      </w:r>
      <w:r w:rsidR="00F21656">
        <w:rPr>
          <w:rFonts w:ascii="Times New Roman" w:hAnsi="Times New Roman"/>
          <w:sz w:val="24"/>
          <w:szCs w:val="24"/>
        </w:rPr>
        <w:t xml:space="preserve">                          </w:t>
      </w:r>
      <w:r w:rsidRPr="00A93AD2">
        <w:rPr>
          <w:rFonts w:ascii="Times New Roman" w:hAnsi="Times New Roman"/>
          <w:sz w:val="24"/>
          <w:szCs w:val="24"/>
        </w:rPr>
        <w:t xml:space="preserve"> ……………,20......</w:t>
      </w:r>
    </w:p>
    <w:p w14:paraId="3D52A5BF" w14:textId="77777777" w:rsidR="00A365A6" w:rsidRPr="00A93AD2" w:rsidRDefault="00A365A6" w:rsidP="00A365A6">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p>
    <w:p w14:paraId="26AD77F1" w14:textId="77777777" w:rsidR="00A365A6" w:rsidRPr="00BC5003" w:rsidRDefault="00A365A6" w:rsidP="00F21656">
      <w:pPr>
        <w:pStyle w:val="ListParagraph"/>
        <w:ind w:left="3600" w:firstLine="720"/>
        <w:rPr>
          <w:rFonts w:ascii="Times New Roman" w:hAnsi="Times New Roman"/>
          <w:lang w:val="id-ID"/>
        </w:rPr>
      </w:pPr>
      <w:r w:rsidRPr="00A93AD2">
        <w:rPr>
          <w:rFonts w:ascii="Times New Roman" w:hAnsi="Times New Roman"/>
          <w:sz w:val="24"/>
          <w:szCs w:val="24"/>
        </w:rPr>
        <w:t xml:space="preserve">                   </w:t>
      </w:r>
      <w:r w:rsidR="00F21656" w:rsidRPr="00A93AD2">
        <w:rPr>
          <w:rFonts w:ascii="Times New Roman" w:hAnsi="Times New Roman"/>
          <w:sz w:val="24"/>
          <w:szCs w:val="24"/>
        </w:rPr>
        <w:t>Tanda tanga</w:t>
      </w:r>
      <w:r w:rsidR="00F21656">
        <w:rPr>
          <w:rFonts w:ascii="Times New Roman" w:hAnsi="Times New Roman"/>
          <w:sz w:val="24"/>
          <w:szCs w:val="24"/>
        </w:rPr>
        <w:t xml:space="preserve"> </w:t>
      </w:r>
      <w:r w:rsidR="00F21656" w:rsidRPr="00A93AD2">
        <w:rPr>
          <w:rFonts w:ascii="Times New Roman" w:hAnsi="Times New Roman"/>
          <w:sz w:val="24"/>
          <w:szCs w:val="24"/>
        </w:rPr>
        <w:t>Peneliti Utama</w:t>
      </w:r>
      <w:r w:rsidR="00F21656">
        <w:rPr>
          <w:rFonts w:ascii="Times New Roman" w:hAnsi="Times New Roman"/>
          <w:sz w:val="24"/>
          <w:szCs w:val="24"/>
        </w:rPr>
        <w:t xml:space="preserve"> (</w:t>
      </w:r>
      <w:r w:rsidR="00F21656" w:rsidRPr="00F21656">
        <w:rPr>
          <w:lang w:val="en-ID"/>
        </w:rPr>
        <w:t xml:space="preserve"> </w:t>
      </w:r>
      <w:r w:rsidR="00F21656" w:rsidRPr="00F21656">
        <w:rPr>
          <w:highlight w:val="yellow"/>
          <w:lang w:val="en-ID"/>
        </w:rPr>
        <w:t>Mahasiswa s1 di isi oleh dosen pembimbing )</w:t>
      </w:r>
      <w:r w:rsidR="00F21656" w:rsidRPr="00A93AD2">
        <w:rPr>
          <w:rFonts w:ascii="Times New Roman" w:hAnsi="Times New Roman"/>
          <w:sz w:val="24"/>
          <w:szCs w:val="24"/>
        </w:rPr>
        <w:tab/>
      </w:r>
      <w:r w:rsidR="00F21656" w:rsidRPr="00A93AD2">
        <w:rPr>
          <w:rFonts w:ascii="Times New Roman" w:hAnsi="Times New Roman"/>
          <w:sz w:val="24"/>
          <w:szCs w:val="24"/>
        </w:rPr>
        <w:tab/>
      </w:r>
      <w:r w:rsidR="00F21656" w:rsidRPr="00A93AD2">
        <w:rPr>
          <w:rFonts w:ascii="Times New Roman" w:hAnsi="Times New Roman"/>
          <w:sz w:val="24"/>
          <w:szCs w:val="24"/>
        </w:rPr>
        <w:tab/>
      </w:r>
      <w:r w:rsidR="00F21656"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p>
    <w:sectPr w:rsidR="00A365A6" w:rsidRPr="00BC5003" w:rsidSect="00CE5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E94"/>
    <w:multiLevelType w:val="hybridMultilevel"/>
    <w:tmpl w:val="CB34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F5C48"/>
    <w:multiLevelType w:val="hybridMultilevel"/>
    <w:tmpl w:val="BA18DB74"/>
    <w:lvl w:ilvl="0" w:tplc="559CA6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6367DE"/>
    <w:multiLevelType w:val="multilevel"/>
    <w:tmpl w:val="220A42F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F7C16B5"/>
    <w:multiLevelType w:val="hybridMultilevel"/>
    <w:tmpl w:val="870C4D4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6842AFB"/>
    <w:multiLevelType w:val="hybridMultilevel"/>
    <w:tmpl w:val="44B8CB1C"/>
    <w:lvl w:ilvl="0" w:tplc="2E283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955EFE"/>
    <w:multiLevelType w:val="hybridMultilevel"/>
    <w:tmpl w:val="FE8A8C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F5673CF"/>
    <w:multiLevelType w:val="hybridMultilevel"/>
    <w:tmpl w:val="24646472"/>
    <w:lvl w:ilvl="0" w:tplc="821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5A8B"/>
    <w:multiLevelType w:val="hybridMultilevel"/>
    <w:tmpl w:val="50DA21E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7"/>
  </w:num>
  <w:num w:numId="3">
    <w:abstractNumId w:val="5"/>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0C"/>
    <w:rsid w:val="000016B8"/>
    <w:rsid w:val="00002E22"/>
    <w:rsid w:val="000040A4"/>
    <w:rsid w:val="000069EC"/>
    <w:rsid w:val="00006BC6"/>
    <w:rsid w:val="00007D05"/>
    <w:rsid w:val="00010407"/>
    <w:rsid w:val="00013980"/>
    <w:rsid w:val="000150CB"/>
    <w:rsid w:val="000175A5"/>
    <w:rsid w:val="00017B15"/>
    <w:rsid w:val="0002308F"/>
    <w:rsid w:val="00024424"/>
    <w:rsid w:val="00024ADB"/>
    <w:rsid w:val="00026FD1"/>
    <w:rsid w:val="000278F1"/>
    <w:rsid w:val="00027B7A"/>
    <w:rsid w:val="00032652"/>
    <w:rsid w:val="00032DA2"/>
    <w:rsid w:val="0003414F"/>
    <w:rsid w:val="000407F5"/>
    <w:rsid w:val="000409E5"/>
    <w:rsid w:val="00041939"/>
    <w:rsid w:val="00041D05"/>
    <w:rsid w:val="00042810"/>
    <w:rsid w:val="000439E6"/>
    <w:rsid w:val="0004499B"/>
    <w:rsid w:val="0005248E"/>
    <w:rsid w:val="00054B0F"/>
    <w:rsid w:val="000566F0"/>
    <w:rsid w:val="0005705C"/>
    <w:rsid w:val="0006048C"/>
    <w:rsid w:val="00060BD7"/>
    <w:rsid w:val="00065DB0"/>
    <w:rsid w:val="000712EE"/>
    <w:rsid w:val="00071339"/>
    <w:rsid w:val="00073295"/>
    <w:rsid w:val="00073CE6"/>
    <w:rsid w:val="00074A76"/>
    <w:rsid w:val="00074ABC"/>
    <w:rsid w:val="000763B8"/>
    <w:rsid w:val="00077F27"/>
    <w:rsid w:val="00081A44"/>
    <w:rsid w:val="00081BCF"/>
    <w:rsid w:val="00082482"/>
    <w:rsid w:val="000833D9"/>
    <w:rsid w:val="00085F0F"/>
    <w:rsid w:val="0008614A"/>
    <w:rsid w:val="0009251F"/>
    <w:rsid w:val="00092917"/>
    <w:rsid w:val="00093BF4"/>
    <w:rsid w:val="00095EC6"/>
    <w:rsid w:val="000A0888"/>
    <w:rsid w:val="000A09AD"/>
    <w:rsid w:val="000A0AB4"/>
    <w:rsid w:val="000A420A"/>
    <w:rsid w:val="000A75FF"/>
    <w:rsid w:val="000B1E13"/>
    <w:rsid w:val="000B5F69"/>
    <w:rsid w:val="000C22B3"/>
    <w:rsid w:val="000C487A"/>
    <w:rsid w:val="000C7CA3"/>
    <w:rsid w:val="000D009B"/>
    <w:rsid w:val="000D02DE"/>
    <w:rsid w:val="000D174B"/>
    <w:rsid w:val="000D1E56"/>
    <w:rsid w:val="000D2897"/>
    <w:rsid w:val="000D3C5B"/>
    <w:rsid w:val="000D40CA"/>
    <w:rsid w:val="000D6F84"/>
    <w:rsid w:val="000D7542"/>
    <w:rsid w:val="000E2116"/>
    <w:rsid w:val="000E362D"/>
    <w:rsid w:val="000E49AE"/>
    <w:rsid w:val="000E5823"/>
    <w:rsid w:val="000E59B5"/>
    <w:rsid w:val="000E5AF1"/>
    <w:rsid w:val="000E7D9F"/>
    <w:rsid w:val="000F0BDD"/>
    <w:rsid w:val="000F1662"/>
    <w:rsid w:val="000F3D6E"/>
    <w:rsid w:val="0010048C"/>
    <w:rsid w:val="00100D1B"/>
    <w:rsid w:val="00107110"/>
    <w:rsid w:val="0010732B"/>
    <w:rsid w:val="00111A6B"/>
    <w:rsid w:val="00112E0E"/>
    <w:rsid w:val="00113561"/>
    <w:rsid w:val="00115036"/>
    <w:rsid w:val="00115FCA"/>
    <w:rsid w:val="001173E5"/>
    <w:rsid w:val="00120970"/>
    <w:rsid w:val="00120AE7"/>
    <w:rsid w:val="00120DF9"/>
    <w:rsid w:val="00120EC0"/>
    <w:rsid w:val="0012319B"/>
    <w:rsid w:val="00124737"/>
    <w:rsid w:val="001262AE"/>
    <w:rsid w:val="001312A9"/>
    <w:rsid w:val="001325D8"/>
    <w:rsid w:val="0013347C"/>
    <w:rsid w:val="00135B00"/>
    <w:rsid w:val="001360C2"/>
    <w:rsid w:val="0013782E"/>
    <w:rsid w:val="00137CC9"/>
    <w:rsid w:val="001413BA"/>
    <w:rsid w:val="00142838"/>
    <w:rsid w:val="00143946"/>
    <w:rsid w:val="001507C6"/>
    <w:rsid w:val="00150EF3"/>
    <w:rsid w:val="001518C9"/>
    <w:rsid w:val="00151976"/>
    <w:rsid w:val="0015337D"/>
    <w:rsid w:val="001617C9"/>
    <w:rsid w:val="00163435"/>
    <w:rsid w:val="00165C97"/>
    <w:rsid w:val="00165F5D"/>
    <w:rsid w:val="00166314"/>
    <w:rsid w:val="00170D78"/>
    <w:rsid w:val="00173C21"/>
    <w:rsid w:val="00174626"/>
    <w:rsid w:val="00174AC4"/>
    <w:rsid w:val="00175B87"/>
    <w:rsid w:val="0017601A"/>
    <w:rsid w:val="00180779"/>
    <w:rsid w:val="00183FFA"/>
    <w:rsid w:val="001857A4"/>
    <w:rsid w:val="00186140"/>
    <w:rsid w:val="00187A35"/>
    <w:rsid w:val="00191973"/>
    <w:rsid w:val="001A1A60"/>
    <w:rsid w:val="001A21C6"/>
    <w:rsid w:val="001A3AA2"/>
    <w:rsid w:val="001A3B18"/>
    <w:rsid w:val="001A6492"/>
    <w:rsid w:val="001A72DE"/>
    <w:rsid w:val="001B01B1"/>
    <w:rsid w:val="001B2E97"/>
    <w:rsid w:val="001B6485"/>
    <w:rsid w:val="001B656E"/>
    <w:rsid w:val="001B6C29"/>
    <w:rsid w:val="001C0629"/>
    <w:rsid w:val="001C23CC"/>
    <w:rsid w:val="001C25D1"/>
    <w:rsid w:val="001C766D"/>
    <w:rsid w:val="001D02A8"/>
    <w:rsid w:val="001D0964"/>
    <w:rsid w:val="001D1265"/>
    <w:rsid w:val="001D1DAD"/>
    <w:rsid w:val="001D66A2"/>
    <w:rsid w:val="001D77B3"/>
    <w:rsid w:val="001E02B5"/>
    <w:rsid w:val="001E095C"/>
    <w:rsid w:val="001E177D"/>
    <w:rsid w:val="001E2D06"/>
    <w:rsid w:val="001E2D50"/>
    <w:rsid w:val="001E2D8F"/>
    <w:rsid w:val="001E3234"/>
    <w:rsid w:val="001E6F1B"/>
    <w:rsid w:val="001F0427"/>
    <w:rsid w:val="001F2956"/>
    <w:rsid w:val="001F4EFB"/>
    <w:rsid w:val="001F6DBB"/>
    <w:rsid w:val="00201892"/>
    <w:rsid w:val="00204BEC"/>
    <w:rsid w:val="002073A4"/>
    <w:rsid w:val="00207C9C"/>
    <w:rsid w:val="002135C0"/>
    <w:rsid w:val="002146A6"/>
    <w:rsid w:val="00214D67"/>
    <w:rsid w:val="002157D9"/>
    <w:rsid w:val="00215AEF"/>
    <w:rsid w:val="00220E79"/>
    <w:rsid w:val="00221700"/>
    <w:rsid w:val="00222E21"/>
    <w:rsid w:val="00223F58"/>
    <w:rsid w:val="002253AC"/>
    <w:rsid w:val="002304CE"/>
    <w:rsid w:val="00233EF6"/>
    <w:rsid w:val="00234553"/>
    <w:rsid w:val="00234E07"/>
    <w:rsid w:val="0023506E"/>
    <w:rsid w:val="002363B0"/>
    <w:rsid w:val="00240388"/>
    <w:rsid w:val="00241AF7"/>
    <w:rsid w:val="002432C2"/>
    <w:rsid w:val="002474E1"/>
    <w:rsid w:val="00250BB9"/>
    <w:rsid w:val="002510DC"/>
    <w:rsid w:val="002522C1"/>
    <w:rsid w:val="00252794"/>
    <w:rsid w:val="002535E4"/>
    <w:rsid w:val="00260421"/>
    <w:rsid w:val="00261C0A"/>
    <w:rsid w:val="00262377"/>
    <w:rsid w:val="002629C6"/>
    <w:rsid w:val="0026392D"/>
    <w:rsid w:val="00264438"/>
    <w:rsid w:val="002653E6"/>
    <w:rsid w:val="0026555C"/>
    <w:rsid w:val="002657F8"/>
    <w:rsid w:val="00271369"/>
    <w:rsid w:val="002721D5"/>
    <w:rsid w:val="00275B79"/>
    <w:rsid w:val="00283B42"/>
    <w:rsid w:val="0029115D"/>
    <w:rsid w:val="00292D8C"/>
    <w:rsid w:val="0029499E"/>
    <w:rsid w:val="002A0539"/>
    <w:rsid w:val="002A1B62"/>
    <w:rsid w:val="002A4EB8"/>
    <w:rsid w:val="002A73AE"/>
    <w:rsid w:val="002B07A6"/>
    <w:rsid w:val="002B3642"/>
    <w:rsid w:val="002B3F20"/>
    <w:rsid w:val="002C2728"/>
    <w:rsid w:val="002C39A3"/>
    <w:rsid w:val="002C462D"/>
    <w:rsid w:val="002C50BC"/>
    <w:rsid w:val="002D04DE"/>
    <w:rsid w:val="002D0A73"/>
    <w:rsid w:val="002D13E8"/>
    <w:rsid w:val="002D1B90"/>
    <w:rsid w:val="002D1D39"/>
    <w:rsid w:val="002D5969"/>
    <w:rsid w:val="002D5C6D"/>
    <w:rsid w:val="002E1B63"/>
    <w:rsid w:val="002E2A98"/>
    <w:rsid w:val="002E4AF3"/>
    <w:rsid w:val="002E6224"/>
    <w:rsid w:val="002E6517"/>
    <w:rsid w:val="002E7ED8"/>
    <w:rsid w:val="002E7F1A"/>
    <w:rsid w:val="002F55CB"/>
    <w:rsid w:val="002F6481"/>
    <w:rsid w:val="002F78D5"/>
    <w:rsid w:val="003002DF"/>
    <w:rsid w:val="00300FB1"/>
    <w:rsid w:val="00303B3B"/>
    <w:rsid w:val="0030615F"/>
    <w:rsid w:val="0030657C"/>
    <w:rsid w:val="00307163"/>
    <w:rsid w:val="003105FA"/>
    <w:rsid w:val="0031408D"/>
    <w:rsid w:val="00320B5B"/>
    <w:rsid w:val="00321E2A"/>
    <w:rsid w:val="00323F1D"/>
    <w:rsid w:val="003257CE"/>
    <w:rsid w:val="00325BCB"/>
    <w:rsid w:val="003275A3"/>
    <w:rsid w:val="00334B55"/>
    <w:rsid w:val="003358C8"/>
    <w:rsid w:val="003371F6"/>
    <w:rsid w:val="0034191D"/>
    <w:rsid w:val="003422A5"/>
    <w:rsid w:val="0034414D"/>
    <w:rsid w:val="00344AE4"/>
    <w:rsid w:val="0034765B"/>
    <w:rsid w:val="003479A9"/>
    <w:rsid w:val="00347FD2"/>
    <w:rsid w:val="0035774D"/>
    <w:rsid w:val="00357D84"/>
    <w:rsid w:val="00360E97"/>
    <w:rsid w:val="00361014"/>
    <w:rsid w:val="00363820"/>
    <w:rsid w:val="003655C9"/>
    <w:rsid w:val="0037023A"/>
    <w:rsid w:val="003709B8"/>
    <w:rsid w:val="00375600"/>
    <w:rsid w:val="00377AC9"/>
    <w:rsid w:val="00380C98"/>
    <w:rsid w:val="00385C6B"/>
    <w:rsid w:val="00386DD5"/>
    <w:rsid w:val="0038753F"/>
    <w:rsid w:val="00387629"/>
    <w:rsid w:val="0038766A"/>
    <w:rsid w:val="00392360"/>
    <w:rsid w:val="003925BB"/>
    <w:rsid w:val="00394280"/>
    <w:rsid w:val="003944F5"/>
    <w:rsid w:val="003947EA"/>
    <w:rsid w:val="00396F0C"/>
    <w:rsid w:val="00397E18"/>
    <w:rsid w:val="003A381F"/>
    <w:rsid w:val="003A3851"/>
    <w:rsid w:val="003A5D48"/>
    <w:rsid w:val="003A644F"/>
    <w:rsid w:val="003B3886"/>
    <w:rsid w:val="003B593A"/>
    <w:rsid w:val="003B668C"/>
    <w:rsid w:val="003B6728"/>
    <w:rsid w:val="003B76DA"/>
    <w:rsid w:val="003C0333"/>
    <w:rsid w:val="003C2387"/>
    <w:rsid w:val="003D2E88"/>
    <w:rsid w:val="003E5008"/>
    <w:rsid w:val="003E5175"/>
    <w:rsid w:val="003E751F"/>
    <w:rsid w:val="003E7B46"/>
    <w:rsid w:val="003F04C3"/>
    <w:rsid w:val="003F0B8D"/>
    <w:rsid w:val="003F170C"/>
    <w:rsid w:val="003F1714"/>
    <w:rsid w:val="003F1E23"/>
    <w:rsid w:val="003F45D8"/>
    <w:rsid w:val="003F55A2"/>
    <w:rsid w:val="003F5F2D"/>
    <w:rsid w:val="0040177E"/>
    <w:rsid w:val="00401819"/>
    <w:rsid w:val="00401FF5"/>
    <w:rsid w:val="00403298"/>
    <w:rsid w:val="00403CA1"/>
    <w:rsid w:val="004058DD"/>
    <w:rsid w:val="00406B75"/>
    <w:rsid w:val="00407646"/>
    <w:rsid w:val="00412234"/>
    <w:rsid w:val="00413ACB"/>
    <w:rsid w:val="00417419"/>
    <w:rsid w:val="00420492"/>
    <w:rsid w:val="00421791"/>
    <w:rsid w:val="00421C3B"/>
    <w:rsid w:val="00425027"/>
    <w:rsid w:val="004260FC"/>
    <w:rsid w:val="0043094C"/>
    <w:rsid w:val="00430F93"/>
    <w:rsid w:val="0043150D"/>
    <w:rsid w:val="00431775"/>
    <w:rsid w:val="00431E08"/>
    <w:rsid w:val="00435D45"/>
    <w:rsid w:val="00436D40"/>
    <w:rsid w:val="0044080F"/>
    <w:rsid w:val="004421F4"/>
    <w:rsid w:val="00442253"/>
    <w:rsid w:val="00442FC6"/>
    <w:rsid w:val="00446C33"/>
    <w:rsid w:val="00447CD4"/>
    <w:rsid w:val="00447F4C"/>
    <w:rsid w:val="00450013"/>
    <w:rsid w:val="00453B62"/>
    <w:rsid w:val="004564A7"/>
    <w:rsid w:val="00462152"/>
    <w:rsid w:val="0046372F"/>
    <w:rsid w:val="00465883"/>
    <w:rsid w:val="004661B0"/>
    <w:rsid w:val="004663C4"/>
    <w:rsid w:val="0046661F"/>
    <w:rsid w:val="004668B3"/>
    <w:rsid w:val="00466ABA"/>
    <w:rsid w:val="00467620"/>
    <w:rsid w:val="00471D2D"/>
    <w:rsid w:val="00472225"/>
    <w:rsid w:val="004728FA"/>
    <w:rsid w:val="00473302"/>
    <w:rsid w:val="00473979"/>
    <w:rsid w:val="004739D3"/>
    <w:rsid w:val="004770C0"/>
    <w:rsid w:val="004814C6"/>
    <w:rsid w:val="004866CE"/>
    <w:rsid w:val="00487502"/>
    <w:rsid w:val="00487A04"/>
    <w:rsid w:val="0049252F"/>
    <w:rsid w:val="004969BF"/>
    <w:rsid w:val="00497545"/>
    <w:rsid w:val="00497B93"/>
    <w:rsid w:val="004A05C0"/>
    <w:rsid w:val="004A11B2"/>
    <w:rsid w:val="004A1CBC"/>
    <w:rsid w:val="004A254C"/>
    <w:rsid w:val="004A5801"/>
    <w:rsid w:val="004A5DF3"/>
    <w:rsid w:val="004A5EBB"/>
    <w:rsid w:val="004A674C"/>
    <w:rsid w:val="004A6CA2"/>
    <w:rsid w:val="004B13BE"/>
    <w:rsid w:val="004B2A32"/>
    <w:rsid w:val="004B3C6B"/>
    <w:rsid w:val="004B6480"/>
    <w:rsid w:val="004B7147"/>
    <w:rsid w:val="004C0B4D"/>
    <w:rsid w:val="004C0F45"/>
    <w:rsid w:val="004C10A2"/>
    <w:rsid w:val="004C3DA7"/>
    <w:rsid w:val="004D4089"/>
    <w:rsid w:val="004D4C6F"/>
    <w:rsid w:val="004D5D9B"/>
    <w:rsid w:val="004D6531"/>
    <w:rsid w:val="004D6CF2"/>
    <w:rsid w:val="004E15EA"/>
    <w:rsid w:val="004E1DC5"/>
    <w:rsid w:val="004E2218"/>
    <w:rsid w:val="004E2E07"/>
    <w:rsid w:val="004E40D5"/>
    <w:rsid w:val="004E43D0"/>
    <w:rsid w:val="004E51B4"/>
    <w:rsid w:val="004E58B0"/>
    <w:rsid w:val="004E6E7B"/>
    <w:rsid w:val="004E7B58"/>
    <w:rsid w:val="004E7C1E"/>
    <w:rsid w:val="004F1075"/>
    <w:rsid w:val="004F2164"/>
    <w:rsid w:val="004F2FC9"/>
    <w:rsid w:val="004F480A"/>
    <w:rsid w:val="004F5683"/>
    <w:rsid w:val="004F6C34"/>
    <w:rsid w:val="004F7DD6"/>
    <w:rsid w:val="00502550"/>
    <w:rsid w:val="0050472F"/>
    <w:rsid w:val="0051038F"/>
    <w:rsid w:val="005104FB"/>
    <w:rsid w:val="00510C50"/>
    <w:rsid w:val="00511899"/>
    <w:rsid w:val="00511F76"/>
    <w:rsid w:val="00512011"/>
    <w:rsid w:val="00516F40"/>
    <w:rsid w:val="00521C50"/>
    <w:rsid w:val="00525EE9"/>
    <w:rsid w:val="005309CE"/>
    <w:rsid w:val="00531DBB"/>
    <w:rsid w:val="00531EAB"/>
    <w:rsid w:val="00532848"/>
    <w:rsid w:val="0053344C"/>
    <w:rsid w:val="00534614"/>
    <w:rsid w:val="00534D55"/>
    <w:rsid w:val="00535076"/>
    <w:rsid w:val="00535F43"/>
    <w:rsid w:val="00536464"/>
    <w:rsid w:val="00541364"/>
    <w:rsid w:val="00543F3A"/>
    <w:rsid w:val="0055109D"/>
    <w:rsid w:val="005512CF"/>
    <w:rsid w:val="005552F7"/>
    <w:rsid w:val="0056034D"/>
    <w:rsid w:val="00560F86"/>
    <w:rsid w:val="005617AA"/>
    <w:rsid w:val="00562554"/>
    <w:rsid w:val="0056396A"/>
    <w:rsid w:val="00563AE1"/>
    <w:rsid w:val="00564DAB"/>
    <w:rsid w:val="00566C7D"/>
    <w:rsid w:val="005672B6"/>
    <w:rsid w:val="005707FD"/>
    <w:rsid w:val="00570E67"/>
    <w:rsid w:val="0057127C"/>
    <w:rsid w:val="00572239"/>
    <w:rsid w:val="00573BB7"/>
    <w:rsid w:val="00574067"/>
    <w:rsid w:val="005743AC"/>
    <w:rsid w:val="005766F6"/>
    <w:rsid w:val="00580BA9"/>
    <w:rsid w:val="0058106B"/>
    <w:rsid w:val="0058330C"/>
    <w:rsid w:val="005863A0"/>
    <w:rsid w:val="00587FDE"/>
    <w:rsid w:val="005949BC"/>
    <w:rsid w:val="00595816"/>
    <w:rsid w:val="00597165"/>
    <w:rsid w:val="005A2A73"/>
    <w:rsid w:val="005A34D0"/>
    <w:rsid w:val="005A5A73"/>
    <w:rsid w:val="005A5F0E"/>
    <w:rsid w:val="005A65AC"/>
    <w:rsid w:val="005A7A98"/>
    <w:rsid w:val="005B032D"/>
    <w:rsid w:val="005B4390"/>
    <w:rsid w:val="005B482C"/>
    <w:rsid w:val="005B5142"/>
    <w:rsid w:val="005B6CD5"/>
    <w:rsid w:val="005C09B5"/>
    <w:rsid w:val="005C15BC"/>
    <w:rsid w:val="005C340F"/>
    <w:rsid w:val="005C3BE6"/>
    <w:rsid w:val="005C6BD6"/>
    <w:rsid w:val="005D020D"/>
    <w:rsid w:val="005D05F2"/>
    <w:rsid w:val="005D08F6"/>
    <w:rsid w:val="005D09EC"/>
    <w:rsid w:val="005D1398"/>
    <w:rsid w:val="005D1B8B"/>
    <w:rsid w:val="005D38F0"/>
    <w:rsid w:val="005D390F"/>
    <w:rsid w:val="005D4154"/>
    <w:rsid w:val="005D7B88"/>
    <w:rsid w:val="005E1316"/>
    <w:rsid w:val="005E2313"/>
    <w:rsid w:val="005E2CAF"/>
    <w:rsid w:val="005E3F66"/>
    <w:rsid w:val="005E505B"/>
    <w:rsid w:val="005E5295"/>
    <w:rsid w:val="005E541C"/>
    <w:rsid w:val="005E5642"/>
    <w:rsid w:val="005F1E32"/>
    <w:rsid w:val="005F3B89"/>
    <w:rsid w:val="005F443C"/>
    <w:rsid w:val="005F458A"/>
    <w:rsid w:val="005F6537"/>
    <w:rsid w:val="0060077A"/>
    <w:rsid w:val="00600CAB"/>
    <w:rsid w:val="006011CD"/>
    <w:rsid w:val="00601662"/>
    <w:rsid w:val="0060181D"/>
    <w:rsid w:val="006029A3"/>
    <w:rsid w:val="00602C55"/>
    <w:rsid w:val="00605B31"/>
    <w:rsid w:val="00607031"/>
    <w:rsid w:val="006151F0"/>
    <w:rsid w:val="00615333"/>
    <w:rsid w:val="00622126"/>
    <w:rsid w:val="00623093"/>
    <w:rsid w:val="00624371"/>
    <w:rsid w:val="0062465E"/>
    <w:rsid w:val="00625717"/>
    <w:rsid w:val="006267DD"/>
    <w:rsid w:val="006314B7"/>
    <w:rsid w:val="00631BE0"/>
    <w:rsid w:val="00632D8F"/>
    <w:rsid w:val="006330F3"/>
    <w:rsid w:val="0063372B"/>
    <w:rsid w:val="00634E80"/>
    <w:rsid w:val="00637705"/>
    <w:rsid w:val="00640774"/>
    <w:rsid w:val="00642A12"/>
    <w:rsid w:val="00645F96"/>
    <w:rsid w:val="0065496C"/>
    <w:rsid w:val="00654F48"/>
    <w:rsid w:val="0065540C"/>
    <w:rsid w:val="00661E4E"/>
    <w:rsid w:val="0066243F"/>
    <w:rsid w:val="00662A64"/>
    <w:rsid w:val="00665928"/>
    <w:rsid w:val="00671B9B"/>
    <w:rsid w:val="00672C29"/>
    <w:rsid w:val="00680E1D"/>
    <w:rsid w:val="00681BB2"/>
    <w:rsid w:val="00686313"/>
    <w:rsid w:val="0068721A"/>
    <w:rsid w:val="00692417"/>
    <w:rsid w:val="006935FA"/>
    <w:rsid w:val="00696185"/>
    <w:rsid w:val="00697195"/>
    <w:rsid w:val="006A1375"/>
    <w:rsid w:val="006A5AD3"/>
    <w:rsid w:val="006A6A94"/>
    <w:rsid w:val="006A79F2"/>
    <w:rsid w:val="006B0363"/>
    <w:rsid w:val="006B03A5"/>
    <w:rsid w:val="006B1537"/>
    <w:rsid w:val="006B3288"/>
    <w:rsid w:val="006B34D4"/>
    <w:rsid w:val="006B42FE"/>
    <w:rsid w:val="006B5CC0"/>
    <w:rsid w:val="006B6BCC"/>
    <w:rsid w:val="006B73D5"/>
    <w:rsid w:val="006C0699"/>
    <w:rsid w:val="006C12EC"/>
    <w:rsid w:val="006C260A"/>
    <w:rsid w:val="006C31AD"/>
    <w:rsid w:val="006C4CD6"/>
    <w:rsid w:val="006C5297"/>
    <w:rsid w:val="006C5559"/>
    <w:rsid w:val="006C5E2D"/>
    <w:rsid w:val="006C713A"/>
    <w:rsid w:val="006C7DF8"/>
    <w:rsid w:val="006D1388"/>
    <w:rsid w:val="006D1F7F"/>
    <w:rsid w:val="006D5F18"/>
    <w:rsid w:val="006D779D"/>
    <w:rsid w:val="006E0CB5"/>
    <w:rsid w:val="006E2146"/>
    <w:rsid w:val="006F00C0"/>
    <w:rsid w:val="006F29E4"/>
    <w:rsid w:val="006F2E77"/>
    <w:rsid w:val="006F3C78"/>
    <w:rsid w:val="006F4DA0"/>
    <w:rsid w:val="006F51F8"/>
    <w:rsid w:val="006F6030"/>
    <w:rsid w:val="007059FA"/>
    <w:rsid w:val="00705F49"/>
    <w:rsid w:val="00710261"/>
    <w:rsid w:val="00710A6D"/>
    <w:rsid w:val="00712F30"/>
    <w:rsid w:val="007132EA"/>
    <w:rsid w:val="0071431A"/>
    <w:rsid w:val="00714391"/>
    <w:rsid w:val="00721B09"/>
    <w:rsid w:val="00722CD5"/>
    <w:rsid w:val="00726B15"/>
    <w:rsid w:val="00730DD4"/>
    <w:rsid w:val="00733AA7"/>
    <w:rsid w:val="007345B7"/>
    <w:rsid w:val="0073467B"/>
    <w:rsid w:val="00736889"/>
    <w:rsid w:val="0073716D"/>
    <w:rsid w:val="00740028"/>
    <w:rsid w:val="00741338"/>
    <w:rsid w:val="00741BCF"/>
    <w:rsid w:val="00743E37"/>
    <w:rsid w:val="007478A7"/>
    <w:rsid w:val="00750168"/>
    <w:rsid w:val="0075045E"/>
    <w:rsid w:val="00753626"/>
    <w:rsid w:val="00753ABE"/>
    <w:rsid w:val="00753C10"/>
    <w:rsid w:val="00754499"/>
    <w:rsid w:val="00760177"/>
    <w:rsid w:val="00760671"/>
    <w:rsid w:val="007616C3"/>
    <w:rsid w:val="00761907"/>
    <w:rsid w:val="00761C03"/>
    <w:rsid w:val="00761E12"/>
    <w:rsid w:val="00763BB0"/>
    <w:rsid w:val="00763F9C"/>
    <w:rsid w:val="00765D08"/>
    <w:rsid w:val="00767A28"/>
    <w:rsid w:val="00775C52"/>
    <w:rsid w:val="007774EB"/>
    <w:rsid w:val="0078004B"/>
    <w:rsid w:val="007805B2"/>
    <w:rsid w:val="00781A97"/>
    <w:rsid w:val="00783641"/>
    <w:rsid w:val="00784764"/>
    <w:rsid w:val="00784AE8"/>
    <w:rsid w:val="0078659E"/>
    <w:rsid w:val="007870FD"/>
    <w:rsid w:val="00787473"/>
    <w:rsid w:val="007908E7"/>
    <w:rsid w:val="00792244"/>
    <w:rsid w:val="00792EF9"/>
    <w:rsid w:val="00793047"/>
    <w:rsid w:val="00795732"/>
    <w:rsid w:val="00795DB3"/>
    <w:rsid w:val="007964E0"/>
    <w:rsid w:val="007A0F18"/>
    <w:rsid w:val="007A26E0"/>
    <w:rsid w:val="007A3CE6"/>
    <w:rsid w:val="007A6700"/>
    <w:rsid w:val="007A710F"/>
    <w:rsid w:val="007B0309"/>
    <w:rsid w:val="007B348C"/>
    <w:rsid w:val="007B5867"/>
    <w:rsid w:val="007B73BA"/>
    <w:rsid w:val="007C2443"/>
    <w:rsid w:val="007C53D3"/>
    <w:rsid w:val="007C66DD"/>
    <w:rsid w:val="007D24D8"/>
    <w:rsid w:val="007D41B1"/>
    <w:rsid w:val="007D5263"/>
    <w:rsid w:val="007D73BA"/>
    <w:rsid w:val="007E5AA4"/>
    <w:rsid w:val="007E6A1A"/>
    <w:rsid w:val="007F0BC8"/>
    <w:rsid w:val="007F57ED"/>
    <w:rsid w:val="007F60FA"/>
    <w:rsid w:val="00802077"/>
    <w:rsid w:val="008038AE"/>
    <w:rsid w:val="0080563E"/>
    <w:rsid w:val="00805D4C"/>
    <w:rsid w:val="00810681"/>
    <w:rsid w:val="00810BC2"/>
    <w:rsid w:val="00813872"/>
    <w:rsid w:val="008141AD"/>
    <w:rsid w:val="00817A68"/>
    <w:rsid w:val="008225F3"/>
    <w:rsid w:val="00830CD1"/>
    <w:rsid w:val="008357BB"/>
    <w:rsid w:val="00835AB2"/>
    <w:rsid w:val="00840185"/>
    <w:rsid w:val="00841B3D"/>
    <w:rsid w:val="00842A3D"/>
    <w:rsid w:val="00844CC4"/>
    <w:rsid w:val="008451DA"/>
    <w:rsid w:val="00845CB9"/>
    <w:rsid w:val="0085145C"/>
    <w:rsid w:val="008518CB"/>
    <w:rsid w:val="008522CE"/>
    <w:rsid w:val="0085265E"/>
    <w:rsid w:val="008529F3"/>
    <w:rsid w:val="00853CFD"/>
    <w:rsid w:val="008548E7"/>
    <w:rsid w:val="00854AB7"/>
    <w:rsid w:val="00857254"/>
    <w:rsid w:val="0086251F"/>
    <w:rsid w:val="0086792C"/>
    <w:rsid w:val="00871A80"/>
    <w:rsid w:val="0087238A"/>
    <w:rsid w:val="00874745"/>
    <w:rsid w:val="00877B40"/>
    <w:rsid w:val="0088228B"/>
    <w:rsid w:val="0088299F"/>
    <w:rsid w:val="00882EC9"/>
    <w:rsid w:val="00884E2A"/>
    <w:rsid w:val="008862C4"/>
    <w:rsid w:val="008902F5"/>
    <w:rsid w:val="008909D0"/>
    <w:rsid w:val="00893545"/>
    <w:rsid w:val="00895811"/>
    <w:rsid w:val="00896791"/>
    <w:rsid w:val="00897769"/>
    <w:rsid w:val="008A3337"/>
    <w:rsid w:val="008A3EFB"/>
    <w:rsid w:val="008A60CC"/>
    <w:rsid w:val="008A6BD1"/>
    <w:rsid w:val="008A6D0E"/>
    <w:rsid w:val="008B15B6"/>
    <w:rsid w:val="008B28B1"/>
    <w:rsid w:val="008B7C3E"/>
    <w:rsid w:val="008C004C"/>
    <w:rsid w:val="008C5029"/>
    <w:rsid w:val="008C553C"/>
    <w:rsid w:val="008C624F"/>
    <w:rsid w:val="008D02C0"/>
    <w:rsid w:val="008D1237"/>
    <w:rsid w:val="008D3ECC"/>
    <w:rsid w:val="008D44E7"/>
    <w:rsid w:val="008D53AD"/>
    <w:rsid w:val="008D647C"/>
    <w:rsid w:val="008D7E27"/>
    <w:rsid w:val="008E1B97"/>
    <w:rsid w:val="008E1D26"/>
    <w:rsid w:val="008E447D"/>
    <w:rsid w:val="008E65D8"/>
    <w:rsid w:val="008E6989"/>
    <w:rsid w:val="008E6DDE"/>
    <w:rsid w:val="008F0475"/>
    <w:rsid w:val="008F1E24"/>
    <w:rsid w:val="008F4280"/>
    <w:rsid w:val="008F65FE"/>
    <w:rsid w:val="00901CA2"/>
    <w:rsid w:val="00904A08"/>
    <w:rsid w:val="009074A5"/>
    <w:rsid w:val="0090785A"/>
    <w:rsid w:val="00911C16"/>
    <w:rsid w:val="0091304D"/>
    <w:rsid w:val="00913903"/>
    <w:rsid w:val="00915B00"/>
    <w:rsid w:val="00915E02"/>
    <w:rsid w:val="009174A4"/>
    <w:rsid w:val="009202FF"/>
    <w:rsid w:val="009216C5"/>
    <w:rsid w:val="00923111"/>
    <w:rsid w:val="00923BBD"/>
    <w:rsid w:val="009252D9"/>
    <w:rsid w:val="00926AD1"/>
    <w:rsid w:val="00926EBF"/>
    <w:rsid w:val="00932598"/>
    <w:rsid w:val="00932882"/>
    <w:rsid w:val="00935626"/>
    <w:rsid w:val="009372FB"/>
    <w:rsid w:val="00937B9D"/>
    <w:rsid w:val="0094050E"/>
    <w:rsid w:val="00940895"/>
    <w:rsid w:val="00940EC5"/>
    <w:rsid w:val="00941540"/>
    <w:rsid w:val="00943D68"/>
    <w:rsid w:val="00945F21"/>
    <w:rsid w:val="00951272"/>
    <w:rsid w:val="009562D4"/>
    <w:rsid w:val="0095748A"/>
    <w:rsid w:val="009631D7"/>
    <w:rsid w:val="00963655"/>
    <w:rsid w:val="009636EB"/>
    <w:rsid w:val="0096517D"/>
    <w:rsid w:val="009654DA"/>
    <w:rsid w:val="00970648"/>
    <w:rsid w:val="009712EE"/>
    <w:rsid w:val="009728E1"/>
    <w:rsid w:val="00975626"/>
    <w:rsid w:val="00980054"/>
    <w:rsid w:val="0098122C"/>
    <w:rsid w:val="00981F16"/>
    <w:rsid w:val="00982C47"/>
    <w:rsid w:val="00984EE4"/>
    <w:rsid w:val="00985D02"/>
    <w:rsid w:val="00985E3F"/>
    <w:rsid w:val="00986AAD"/>
    <w:rsid w:val="009871EF"/>
    <w:rsid w:val="009878C8"/>
    <w:rsid w:val="009916ED"/>
    <w:rsid w:val="00991A50"/>
    <w:rsid w:val="009953AD"/>
    <w:rsid w:val="009956FC"/>
    <w:rsid w:val="009957EE"/>
    <w:rsid w:val="00995B1D"/>
    <w:rsid w:val="00996AAC"/>
    <w:rsid w:val="009A0B51"/>
    <w:rsid w:val="009A195C"/>
    <w:rsid w:val="009A2D16"/>
    <w:rsid w:val="009B014E"/>
    <w:rsid w:val="009B18FB"/>
    <w:rsid w:val="009B2F70"/>
    <w:rsid w:val="009B45D6"/>
    <w:rsid w:val="009B461A"/>
    <w:rsid w:val="009B493E"/>
    <w:rsid w:val="009B56FE"/>
    <w:rsid w:val="009B6179"/>
    <w:rsid w:val="009C1D4E"/>
    <w:rsid w:val="009C5DCE"/>
    <w:rsid w:val="009C7675"/>
    <w:rsid w:val="009D10FA"/>
    <w:rsid w:val="009D1C08"/>
    <w:rsid w:val="009D458A"/>
    <w:rsid w:val="009D7248"/>
    <w:rsid w:val="009E0753"/>
    <w:rsid w:val="009E11C7"/>
    <w:rsid w:val="009E222E"/>
    <w:rsid w:val="009E4171"/>
    <w:rsid w:val="009E5F89"/>
    <w:rsid w:val="009F2F02"/>
    <w:rsid w:val="009F3C39"/>
    <w:rsid w:val="009F44ED"/>
    <w:rsid w:val="009F4FC5"/>
    <w:rsid w:val="009F5224"/>
    <w:rsid w:val="009F56F6"/>
    <w:rsid w:val="009F5A0A"/>
    <w:rsid w:val="00A0096D"/>
    <w:rsid w:val="00A00E0F"/>
    <w:rsid w:val="00A032BB"/>
    <w:rsid w:val="00A040B4"/>
    <w:rsid w:val="00A048CE"/>
    <w:rsid w:val="00A04DE8"/>
    <w:rsid w:val="00A07E96"/>
    <w:rsid w:val="00A07FDB"/>
    <w:rsid w:val="00A1030D"/>
    <w:rsid w:val="00A1141D"/>
    <w:rsid w:val="00A173AD"/>
    <w:rsid w:val="00A20B4A"/>
    <w:rsid w:val="00A21592"/>
    <w:rsid w:val="00A219CB"/>
    <w:rsid w:val="00A22B8B"/>
    <w:rsid w:val="00A233A2"/>
    <w:rsid w:val="00A2454D"/>
    <w:rsid w:val="00A25C90"/>
    <w:rsid w:val="00A269BD"/>
    <w:rsid w:val="00A27B3F"/>
    <w:rsid w:val="00A318FA"/>
    <w:rsid w:val="00A33E85"/>
    <w:rsid w:val="00A365A6"/>
    <w:rsid w:val="00A37615"/>
    <w:rsid w:val="00A4009B"/>
    <w:rsid w:val="00A431F8"/>
    <w:rsid w:val="00A43499"/>
    <w:rsid w:val="00A45ED2"/>
    <w:rsid w:val="00A4732A"/>
    <w:rsid w:val="00A53E95"/>
    <w:rsid w:val="00A54AFA"/>
    <w:rsid w:val="00A55F66"/>
    <w:rsid w:val="00A56829"/>
    <w:rsid w:val="00A56995"/>
    <w:rsid w:val="00A56E9D"/>
    <w:rsid w:val="00A56FFF"/>
    <w:rsid w:val="00A6071B"/>
    <w:rsid w:val="00A61241"/>
    <w:rsid w:val="00A6333F"/>
    <w:rsid w:val="00A63851"/>
    <w:rsid w:val="00A6598D"/>
    <w:rsid w:val="00A65E55"/>
    <w:rsid w:val="00A667B2"/>
    <w:rsid w:val="00A7189E"/>
    <w:rsid w:val="00A73EC6"/>
    <w:rsid w:val="00A744C0"/>
    <w:rsid w:val="00A75A0C"/>
    <w:rsid w:val="00A75B33"/>
    <w:rsid w:val="00A770E4"/>
    <w:rsid w:val="00A779FE"/>
    <w:rsid w:val="00A77F30"/>
    <w:rsid w:val="00A81D63"/>
    <w:rsid w:val="00A82E8B"/>
    <w:rsid w:val="00A833CD"/>
    <w:rsid w:val="00A866C9"/>
    <w:rsid w:val="00A91C31"/>
    <w:rsid w:val="00A93AE1"/>
    <w:rsid w:val="00A9677B"/>
    <w:rsid w:val="00A96A2D"/>
    <w:rsid w:val="00AA57CB"/>
    <w:rsid w:val="00AB0400"/>
    <w:rsid w:val="00AB2262"/>
    <w:rsid w:val="00AB3E08"/>
    <w:rsid w:val="00AB4BE5"/>
    <w:rsid w:val="00AB6126"/>
    <w:rsid w:val="00AB74C1"/>
    <w:rsid w:val="00AC0E01"/>
    <w:rsid w:val="00AC2254"/>
    <w:rsid w:val="00AC2E94"/>
    <w:rsid w:val="00AC37D2"/>
    <w:rsid w:val="00AC700A"/>
    <w:rsid w:val="00AC7262"/>
    <w:rsid w:val="00AC7304"/>
    <w:rsid w:val="00AC7F78"/>
    <w:rsid w:val="00AC7FD5"/>
    <w:rsid w:val="00AD4511"/>
    <w:rsid w:val="00AD5458"/>
    <w:rsid w:val="00AD764B"/>
    <w:rsid w:val="00AE55D1"/>
    <w:rsid w:val="00AF0211"/>
    <w:rsid w:val="00AF19F2"/>
    <w:rsid w:val="00AF1CA7"/>
    <w:rsid w:val="00B000F5"/>
    <w:rsid w:val="00B052D8"/>
    <w:rsid w:val="00B0558C"/>
    <w:rsid w:val="00B12097"/>
    <w:rsid w:val="00B13757"/>
    <w:rsid w:val="00B13CFB"/>
    <w:rsid w:val="00B156F7"/>
    <w:rsid w:val="00B20A6F"/>
    <w:rsid w:val="00B20FAA"/>
    <w:rsid w:val="00B22AA9"/>
    <w:rsid w:val="00B2380C"/>
    <w:rsid w:val="00B23884"/>
    <w:rsid w:val="00B23FC9"/>
    <w:rsid w:val="00B3170D"/>
    <w:rsid w:val="00B32D9F"/>
    <w:rsid w:val="00B33B78"/>
    <w:rsid w:val="00B346A9"/>
    <w:rsid w:val="00B35782"/>
    <w:rsid w:val="00B4245B"/>
    <w:rsid w:val="00B53D39"/>
    <w:rsid w:val="00B5509E"/>
    <w:rsid w:val="00B57894"/>
    <w:rsid w:val="00B60964"/>
    <w:rsid w:val="00B64923"/>
    <w:rsid w:val="00B65231"/>
    <w:rsid w:val="00B663DA"/>
    <w:rsid w:val="00B71044"/>
    <w:rsid w:val="00B717E5"/>
    <w:rsid w:val="00B719A7"/>
    <w:rsid w:val="00B73EA5"/>
    <w:rsid w:val="00B74591"/>
    <w:rsid w:val="00B75279"/>
    <w:rsid w:val="00B75A4E"/>
    <w:rsid w:val="00B76816"/>
    <w:rsid w:val="00B7755A"/>
    <w:rsid w:val="00B85293"/>
    <w:rsid w:val="00B86D19"/>
    <w:rsid w:val="00B86F6E"/>
    <w:rsid w:val="00B90E7F"/>
    <w:rsid w:val="00B91316"/>
    <w:rsid w:val="00B96682"/>
    <w:rsid w:val="00BA0302"/>
    <w:rsid w:val="00BA4562"/>
    <w:rsid w:val="00BA6720"/>
    <w:rsid w:val="00BA7BF1"/>
    <w:rsid w:val="00BA7E2F"/>
    <w:rsid w:val="00BB06B5"/>
    <w:rsid w:val="00BB3A40"/>
    <w:rsid w:val="00BB417A"/>
    <w:rsid w:val="00BB4897"/>
    <w:rsid w:val="00BB5667"/>
    <w:rsid w:val="00BB61E7"/>
    <w:rsid w:val="00BB642A"/>
    <w:rsid w:val="00BB6B49"/>
    <w:rsid w:val="00BC0569"/>
    <w:rsid w:val="00BC287C"/>
    <w:rsid w:val="00BC347C"/>
    <w:rsid w:val="00BC5003"/>
    <w:rsid w:val="00BC593D"/>
    <w:rsid w:val="00BC75DA"/>
    <w:rsid w:val="00BD0BBE"/>
    <w:rsid w:val="00BD3E26"/>
    <w:rsid w:val="00BD49E4"/>
    <w:rsid w:val="00BD7207"/>
    <w:rsid w:val="00BD770E"/>
    <w:rsid w:val="00BE00D2"/>
    <w:rsid w:val="00BE2C9C"/>
    <w:rsid w:val="00BE63E5"/>
    <w:rsid w:val="00BE6B8E"/>
    <w:rsid w:val="00BF0E00"/>
    <w:rsid w:val="00BF73DF"/>
    <w:rsid w:val="00C01FDB"/>
    <w:rsid w:val="00C0380A"/>
    <w:rsid w:val="00C05519"/>
    <w:rsid w:val="00C0758D"/>
    <w:rsid w:val="00C1073D"/>
    <w:rsid w:val="00C122F8"/>
    <w:rsid w:val="00C13A88"/>
    <w:rsid w:val="00C1496E"/>
    <w:rsid w:val="00C166FB"/>
    <w:rsid w:val="00C202F0"/>
    <w:rsid w:val="00C20DD7"/>
    <w:rsid w:val="00C213F0"/>
    <w:rsid w:val="00C2312E"/>
    <w:rsid w:val="00C25BD9"/>
    <w:rsid w:val="00C2618D"/>
    <w:rsid w:val="00C3318E"/>
    <w:rsid w:val="00C35A87"/>
    <w:rsid w:val="00C36165"/>
    <w:rsid w:val="00C36286"/>
    <w:rsid w:val="00C36313"/>
    <w:rsid w:val="00C4136F"/>
    <w:rsid w:val="00C41F0B"/>
    <w:rsid w:val="00C4491B"/>
    <w:rsid w:val="00C4795D"/>
    <w:rsid w:val="00C50C50"/>
    <w:rsid w:val="00C52AC4"/>
    <w:rsid w:val="00C54B5B"/>
    <w:rsid w:val="00C55175"/>
    <w:rsid w:val="00C5682F"/>
    <w:rsid w:val="00C60444"/>
    <w:rsid w:val="00C611BF"/>
    <w:rsid w:val="00C623EA"/>
    <w:rsid w:val="00C6315D"/>
    <w:rsid w:val="00C6417D"/>
    <w:rsid w:val="00C65FB8"/>
    <w:rsid w:val="00C67B62"/>
    <w:rsid w:val="00C721AF"/>
    <w:rsid w:val="00C7304A"/>
    <w:rsid w:val="00C738DB"/>
    <w:rsid w:val="00C7578C"/>
    <w:rsid w:val="00C765A3"/>
    <w:rsid w:val="00C76DBB"/>
    <w:rsid w:val="00C8205A"/>
    <w:rsid w:val="00C82B71"/>
    <w:rsid w:val="00C82F52"/>
    <w:rsid w:val="00C8456B"/>
    <w:rsid w:val="00C868AA"/>
    <w:rsid w:val="00C86B11"/>
    <w:rsid w:val="00C91C04"/>
    <w:rsid w:val="00C94281"/>
    <w:rsid w:val="00C95817"/>
    <w:rsid w:val="00C958D1"/>
    <w:rsid w:val="00CA26FE"/>
    <w:rsid w:val="00CA3959"/>
    <w:rsid w:val="00CA481B"/>
    <w:rsid w:val="00CB1094"/>
    <w:rsid w:val="00CB23A8"/>
    <w:rsid w:val="00CB26E5"/>
    <w:rsid w:val="00CB6425"/>
    <w:rsid w:val="00CC0FF5"/>
    <w:rsid w:val="00CC12CB"/>
    <w:rsid w:val="00CC1BA6"/>
    <w:rsid w:val="00CC2758"/>
    <w:rsid w:val="00CC3357"/>
    <w:rsid w:val="00CC5E8F"/>
    <w:rsid w:val="00CC79F3"/>
    <w:rsid w:val="00CC7CAC"/>
    <w:rsid w:val="00CD0CC1"/>
    <w:rsid w:val="00CD27DF"/>
    <w:rsid w:val="00CD4E15"/>
    <w:rsid w:val="00CD588E"/>
    <w:rsid w:val="00CD743C"/>
    <w:rsid w:val="00CE1701"/>
    <w:rsid w:val="00CE557B"/>
    <w:rsid w:val="00CE56F1"/>
    <w:rsid w:val="00CE58C9"/>
    <w:rsid w:val="00CE690A"/>
    <w:rsid w:val="00CF0802"/>
    <w:rsid w:val="00CF1078"/>
    <w:rsid w:val="00CF2F1A"/>
    <w:rsid w:val="00CF3A60"/>
    <w:rsid w:val="00CF3C68"/>
    <w:rsid w:val="00CF7492"/>
    <w:rsid w:val="00CF7504"/>
    <w:rsid w:val="00D00096"/>
    <w:rsid w:val="00D00CD1"/>
    <w:rsid w:val="00D078BE"/>
    <w:rsid w:val="00D11221"/>
    <w:rsid w:val="00D1270C"/>
    <w:rsid w:val="00D17691"/>
    <w:rsid w:val="00D17A31"/>
    <w:rsid w:val="00D17C90"/>
    <w:rsid w:val="00D243F2"/>
    <w:rsid w:val="00D261E2"/>
    <w:rsid w:val="00D262EB"/>
    <w:rsid w:val="00D26D8E"/>
    <w:rsid w:val="00D274DE"/>
    <w:rsid w:val="00D276F9"/>
    <w:rsid w:val="00D336DF"/>
    <w:rsid w:val="00D36640"/>
    <w:rsid w:val="00D42731"/>
    <w:rsid w:val="00D4719A"/>
    <w:rsid w:val="00D53462"/>
    <w:rsid w:val="00D55C07"/>
    <w:rsid w:val="00D573AC"/>
    <w:rsid w:val="00D6252D"/>
    <w:rsid w:val="00D626F3"/>
    <w:rsid w:val="00D64196"/>
    <w:rsid w:val="00D64988"/>
    <w:rsid w:val="00D723BE"/>
    <w:rsid w:val="00D73B3D"/>
    <w:rsid w:val="00D74D50"/>
    <w:rsid w:val="00D773A4"/>
    <w:rsid w:val="00D8254C"/>
    <w:rsid w:val="00D83F69"/>
    <w:rsid w:val="00D8488B"/>
    <w:rsid w:val="00D84DC4"/>
    <w:rsid w:val="00D9007B"/>
    <w:rsid w:val="00D92134"/>
    <w:rsid w:val="00D94264"/>
    <w:rsid w:val="00D957FF"/>
    <w:rsid w:val="00D96CE4"/>
    <w:rsid w:val="00D972F7"/>
    <w:rsid w:val="00D97489"/>
    <w:rsid w:val="00DA1CF1"/>
    <w:rsid w:val="00DA2F55"/>
    <w:rsid w:val="00DA5A89"/>
    <w:rsid w:val="00DA68C9"/>
    <w:rsid w:val="00DA7225"/>
    <w:rsid w:val="00DC2FDA"/>
    <w:rsid w:val="00DC4709"/>
    <w:rsid w:val="00DC4BE6"/>
    <w:rsid w:val="00DC727D"/>
    <w:rsid w:val="00DC730D"/>
    <w:rsid w:val="00DD07B4"/>
    <w:rsid w:val="00DD1244"/>
    <w:rsid w:val="00DD2645"/>
    <w:rsid w:val="00DD4C33"/>
    <w:rsid w:val="00DE0237"/>
    <w:rsid w:val="00DE14E3"/>
    <w:rsid w:val="00DE2F84"/>
    <w:rsid w:val="00DE318C"/>
    <w:rsid w:val="00DE4AB4"/>
    <w:rsid w:val="00DF3126"/>
    <w:rsid w:val="00DF431F"/>
    <w:rsid w:val="00DF4D08"/>
    <w:rsid w:val="00DF4FC7"/>
    <w:rsid w:val="00E018C9"/>
    <w:rsid w:val="00E019B2"/>
    <w:rsid w:val="00E027A2"/>
    <w:rsid w:val="00E02997"/>
    <w:rsid w:val="00E03B8B"/>
    <w:rsid w:val="00E03C58"/>
    <w:rsid w:val="00E04756"/>
    <w:rsid w:val="00E0597A"/>
    <w:rsid w:val="00E05E7F"/>
    <w:rsid w:val="00E075E2"/>
    <w:rsid w:val="00E10E5F"/>
    <w:rsid w:val="00E12549"/>
    <w:rsid w:val="00E16B17"/>
    <w:rsid w:val="00E2006E"/>
    <w:rsid w:val="00E218D6"/>
    <w:rsid w:val="00E24900"/>
    <w:rsid w:val="00E2600E"/>
    <w:rsid w:val="00E275F7"/>
    <w:rsid w:val="00E30627"/>
    <w:rsid w:val="00E30BD4"/>
    <w:rsid w:val="00E35A02"/>
    <w:rsid w:val="00E3715B"/>
    <w:rsid w:val="00E37D54"/>
    <w:rsid w:val="00E37E02"/>
    <w:rsid w:val="00E37F1E"/>
    <w:rsid w:val="00E419C5"/>
    <w:rsid w:val="00E433DE"/>
    <w:rsid w:val="00E446E2"/>
    <w:rsid w:val="00E46B19"/>
    <w:rsid w:val="00E47AD5"/>
    <w:rsid w:val="00E501F2"/>
    <w:rsid w:val="00E509CF"/>
    <w:rsid w:val="00E51BEB"/>
    <w:rsid w:val="00E524D2"/>
    <w:rsid w:val="00E551C3"/>
    <w:rsid w:val="00E57ED0"/>
    <w:rsid w:val="00E6058E"/>
    <w:rsid w:val="00E62580"/>
    <w:rsid w:val="00E638C3"/>
    <w:rsid w:val="00E66C3B"/>
    <w:rsid w:val="00E70978"/>
    <w:rsid w:val="00E724F0"/>
    <w:rsid w:val="00E73294"/>
    <w:rsid w:val="00E733AE"/>
    <w:rsid w:val="00E75A9C"/>
    <w:rsid w:val="00E80B9E"/>
    <w:rsid w:val="00E82141"/>
    <w:rsid w:val="00E827DF"/>
    <w:rsid w:val="00E84608"/>
    <w:rsid w:val="00E87BC0"/>
    <w:rsid w:val="00E919C1"/>
    <w:rsid w:val="00E91FDD"/>
    <w:rsid w:val="00E93C29"/>
    <w:rsid w:val="00E97815"/>
    <w:rsid w:val="00EA1024"/>
    <w:rsid w:val="00EA2590"/>
    <w:rsid w:val="00EA26B1"/>
    <w:rsid w:val="00EA30A9"/>
    <w:rsid w:val="00EA797F"/>
    <w:rsid w:val="00EB0259"/>
    <w:rsid w:val="00EB172D"/>
    <w:rsid w:val="00EB2447"/>
    <w:rsid w:val="00EB2F0A"/>
    <w:rsid w:val="00EB3433"/>
    <w:rsid w:val="00EB3604"/>
    <w:rsid w:val="00EB3739"/>
    <w:rsid w:val="00EB7A5F"/>
    <w:rsid w:val="00EC2F9D"/>
    <w:rsid w:val="00EC478A"/>
    <w:rsid w:val="00EC5CFD"/>
    <w:rsid w:val="00ED12CF"/>
    <w:rsid w:val="00ED225D"/>
    <w:rsid w:val="00ED3363"/>
    <w:rsid w:val="00ED4263"/>
    <w:rsid w:val="00ED50FE"/>
    <w:rsid w:val="00ED7C77"/>
    <w:rsid w:val="00EE0605"/>
    <w:rsid w:val="00EE2A8D"/>
    <w:rsid w:val="00EE46BB"/>
    <w:rsid w:val="00EE4B9F"/>
    <w:rsid w:val="00EE5C89"/>
    <w:rsid w:val="00EE6218"/>
    <w:rsid w:val="00EE626E"/>
    <w:rsid w:val="00EE7E2A"/>
    <w:rsid w:val="00EF1E92"/>
    <w:rsid w:val="00EF3D3E"/>
    <w:rsid w:val="00EF547E"/>
    <w:rsid w:val="00F04316"/>
    <w:rsid w:val="00F10175"/>
    <w:rsid w:val="00F10D2F"/>
    <w:rsid w:val="00F118EB"/>
    <w:rsid w:val="00F124E1"/>
    <w:rsid w:val="00F12633"/>
    <w:rsid w:val="00F14DD4"/>
    <w:rsid w:val="00F15B28"/>
    <w:rsid w:val="00F20CE5"/>
    <w:rsid w:val="00F21656"/>
    <w:rsid w:val="00F21AB2"/>
    <w:rsid w:val="00F22354"/>
    <w:rsid w:val="00F23580"/>
    <w:rsid w:val="00F23BD9"/>
    <w:rsid w:val="00F2400B"/>
    <w:rsid w:val="00F24B59"/>
    <w:rsid w:val="00F257B4"/>
    <w:rsid w:val="00F257E6"/>
    <w:rsid w:val="00F25A32"/>
    <w:rsid w:val="00F261E1"/>
    <w:rsid w:val="00F30AB2"/>
    <w:rsid w:val="00F31A81"/>
    <w:rsid w:val="00F32403"/>
    <w:rsid w:val="00F326E2"/>
    <w:rsid w:val="00F33CB9"/>
    <w:rsid w:val="00F33EAA"/>
    <w:rsid w:val="00F3499C"/>
    <w:rsid w:val="00F364DE"/>
    <w:rsid w:val="00F3662F"/>
    <w:rsid w:val="00F40F51"/>
    <w:rsid w:val="00F413D8"/>
    <w:rsid w:val="00F426D7"/>
    <w:rsid w:val="00F440BB"/>
    <w:rsid w:val="00F45EEB"/>
    <w:rsid w:val="00F51332"/>
    <w:rsid w:val="00F5181E"/>
    <w:rsid w:val="00F53744"/>
    <w:rsid w:val="00F53756"/>
    <w:rsid w:val="00F55AE3"/>
    <w:rsid w:val="00F55D5B"/>
    <w:rsid w:val="00F60BF2"/>
    <w:rsid w:val="00F61046"/>
    <w:rsid w:val="00F61A6E"/>
    <w:rsid w:val="00F63B2A"/>
    <w:rsid w:val="00F65650"/>
    <w:rsid w:val="00F7284E"/>
    <w:rsid w:val="00F734AB"/>
    <w:rsid w:val="00F73D66"/>
    <w:rsid w:val="00F74FAD"/>
    <w:rsid w:val="00F75E90"/>
    <w:rsid w:val="00F77064"/>
    <w:rsid w:val="00F821CF"/>
    <w:rsid w:val="00F8259A"/>
    <w:rsid w:val="00F82CD8"/>
    <w:rsid w:val="00F83433"/>
    <w:rsid w:val="00F84D6C"/>
    <w:rsid w:val="00F91A33"/>
    <w:rsid w:val="00F92994"/>
    <w:rsid w:val="00F92CDB"/>
    <w:rsid w:val="00F94985"/>
    <w:rsid w:val="00F9749F"/>
    <w:rsid w:val="00F97B29"/>
    <w:rsid w:val="00FA1151"/>
    <w:rsid w:val="00FA33AE"/>
    <w:rsid w:val="00FA5149"/>
    <w:rsid w:val="00FA7509"/>
    <w:rsid w:val="00FB1B35"/>
    <w:rsid w:val="00FB4BF2"/>
    <w:rsid w:val="00FB6C63"/>
    <w:rsid w:val="00FB743C"/>
    <w:rsid w:val="00FB78F6"/>
    <w:rsid w:val="00FC086E"/>
    <w:rsid w:val="00FC095E"/>
    <w:rsid w:val="00FC157B"/>
    <w:rsid w:val="00FC3355"/>
    <w:rsid w:val="00FC377A"/>
    <w:rsid w:val="00FC72CD"/>
    <w:rsid w:val="00FD032E"/>
    <w:rsid w:val="00FD0F8E"/>
    <w:rsid w:val="00FD1F0B"/>
    <w:rsid w:val="00FD396A"/>
    <w:rsid w:val="00FE150C"/>
    <w:rsid w:val="00FE1D65"/>
    <w:rsid w:val="00FE25E1"/>
    <w:rsid w:val="00FE6A9C"/>
    <w:rsid w:val="00FE6FE6"/>
    <w:rsid w:val="00FE7E1A"/>
    <w:rsid w:val="00FF290C"/>
    <w:rsid w:val="00FF2E5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57D4"/>
  <w15:docId w15:val="{04525FBA-A345-4247-80CB-CA6CC219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5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0FF5"/>
    <w:pPr>
      <w:ind w:left="720"/>
      <w:contextualSpacing/>
    </w:pPr>
  </w:style>
  <w:style w:type="paragraph" w:styleId="BalloonText">
    <w:name w:val="Balloon Text"/>
    <w:basedOn w:val="Normal"/>
    <w:link w:val="BalloonTextChar"/>
    <w:uiPriority w:val="99"/>
    <w:semiHidden/>
    <w:unhideWhenUsed/>
    <w:rsid w:val="00CC0F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fault\Downloads\Form%20Pengajuan%20KEPK%20rev\4.3-Formulir-Protokol-Uji-BB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1978-29BD-441B-98BD-B9C58444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4.3-Formulir-Protokol-Uji-BBT</Template>
  <TotalTime>0</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 CBT</dc:creator>
  <cp:keywords/>
  <cp:lastModifiedBy>Kedokteran UIN Malang</cp:lastModifiedBy>
  <cp:revision>1</cp:revision>
  <cp:lastPrinted>2016-10-27T07:00:00Z</cp:lastPrinted>
  <dcterms:created xsi:type="dcterms:W3CDTF">2026-02-24T05:00:00Z</dcterms:created>
  <dcterms:modified xsi:type="dcterms:W3CDTF">2026-02-24T05:00:00Z</dcterms:modified>
</cp:coreProperties>
</file>