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86F4" w14:textId="77777777" w:rsidR="00677F63" w:rsidRPr="00020CCB" w:rsidRDefault="00677F63" w:rsidP="00677F63">
      <w:pPr>
        <w:rPr>
          <w:rFonts w:cs="Tahoma"/>
          <w:b/>
          <w:sz w:val="24"/>
          <w:lang w:val="sv-SE"/>
        </w:rPr>
      </w:pPr>
      <w:r w:rsidRPr="00020CCB">
        <w:rPr>
          <w:rFonts w:cs="Tahoma"/>
          <w:b/>
          <w:sz w:val="24"/>
          <w:lang w:val="sv-SE"/>
        </w:rPr>
        <w:t>FORM 001.A</w:t>
      </w:r>
      <w:r w:rsidRPr="00020CCB">
        <w:rPr>
          <w:rFonts w:cs="Tahoma"/>
          <w:b/>
          <w:sz w:val="24"/>
          <w:lang w:val="sv-SE"/>
        </w:rPr>
        <w:tab/>
      </w:r>
      <w:r w:rsidRPr="00020CCB">
        <w:rPr>
          <w:rFonts w:cs="Tahoma"/>
          <w:b/>
          <w:sz w:val="24"/>
          <w:lang w:val="sv-SE"/>
        </w:rPr>
        <w:tab/>
      </w:r>
      <w:r w:rsidRPr="00020CCB">
        <w:rPr>
          <w:rFonts w:cs="Tahoma"/>
          <w:b/>
          <w:sz w:val="24"/>
          <w:lang w:val="sv-SE"/>
        </w:rPr>
        <w:tab/>
      </w:r>
    </w:p>
    <w:p w14:paraId="434514A9" w14:textId="77777777" w:rsidR="00677F63" w:rsidRPr="00020CCB" w:rsidRDefault="00677F63" w:rsidP="00677F63">
      <w:pPr>
        <w:jc w:val="center"/>
        <w:rPr>
          <w:rFonts w:cs="Tahoma"/>
          <w:b/>
          <w:sz w:val="24"/>
          <w:lang w:val="sv-SE"/>
        </w:rPr>
      </w:pPr>
      <w:r w:rsidRPr="00020CCB">
        <w:rPr>
          <w:rFonts w:cs="Tahoma"/>
          <w:b/>
          <w:sz w:val="24"/>
          <w:lang w:val="sv-SE"/>
        </w:rPr>
        <w:t>SURAT PERMOHONAN</w:t>
      </w:r>
    </w:p>
    <w:p w14:paraId="4C365EF3" w14:textId="77777777" w:rsidR="00677F63" w:rsidRPr="00020CCB" w:rsidRDefault="00677F63" w:rsidP="00677F63">
      <w:pPr>
        <w:jc w:val="both"/>
        <w:rPr>
          <w:rFonts w:cs="Tahoma"/>
          <w:b/>
          <w:sz w:val="24"/>
          <w:lang w:val="sv-SE"/>
        </w:rPr>
      </w:pPr>
    </w:p>
    <w:p w14:paraId="5CE57C06" w14:textId="77777777" w:rsidR="00677F63" w:rsidRPr="00020CCB" w:rsidRDefault="00677F63" w:rsidP="00677F63">
      <w:pPr>
        <w:tabs>
          <w:tab w:val="left" w:pos="5272"/>
        </w:tabs>
        <w:rPr>
          <w:sz w:val="24"/>
        </w:rPr>
      </w:pPr>
      <w:r w:rsidRPr="00020CCB">
        <w:rPr>
          <w:sz w:val="24"/>
        </w:rPr>
        <w:t>Malang,</w:t>
      </w:r>
      <w:r>
        <w:rPr>
          <w:sz w:val="24"/>
        </w:rPr>
        <w:tab/>
      </w:r>
    </w:p>
    <w:p w14:paraId="6AD3D3A9" w14:textId="77777777" w:rsidR="00677F63" w:rsidRDefault="00677F63" w:rsidP="00677F63">
      <w:pPr>
        <w:rPr>
          <w:sz w:val="24"/>
        </w:rPr>
      </w:pPr>
    </w:p>
    <w:p w14:paraId="5B6BE04C" w14:textId="77777777" w:rsidR="00677F63" w:rsidRDefault="00677F63" w:rsidP="00677F63">
      <w:pPr>
        <w:rPr>
          <w:sz w:val="24"/>
        </w:rPr>
      </w:pPr>
      <w:r w:rsidRPr="00020CCB">
        <w:rPr>
          <w:sz w:val="24"/>
        </w:rPr>
        <w:t>Nomor</w:t>
      </w:r>
      <w:r w:rsidRPr="00020CCB">
        <w:rPr>
          <w:sz w:val="24"/>
        </w:rPr>
        <w:tab/>
      </w:r>
      <w:r w:rsidRPr="00020CCB">
        <w:rPr>
          <w:sz w:val="24"/>
        </w:rPr>
        <w:tab/>
        <w:t>:</w:t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>
        <w:rPr>
          <w:sz w:val="24"/>
        </w:rPr>
        <w:t xml:space="preserve">              </w:t>
      </w:r>
    </w:p>
    <w:p w14:paraId="54889EA5" w14:textId="77777777" w:rsidR="00677F63" w:rsidRPr="00020CCB" w:rsidRDefault="00677F63" w:rsidP="00677F63">
      <w:pPr>
        <w:rPr>
          <w:sz w:val="24"/>
        </w:rPr>
      </w:pPr>
      <w:r w:rsidRPr="00020CCB">
        <w:rPr>
          <w:sz w:val="24"/>
        </w:rPr>
        <w:t>Lampiran</w:t>
      </w:r>
      <w:r w:rsidRPr="00020CCB">
        <w:rPr>
          <w:sz w:val="24"/>
        </w:rPr>
        <w:tab/>
        <w:t>:</w:t>
      </w:r>
    </w:p>
    <w:p w14:paraId="183B1462" w14:textId="77777777" w:rsidR="00677F63" w:rsidRPr="00020CCB" w:rsidRDefault="00677F63" w:rsidP="00677F63">
      <w:pPr>
        <w:rPr>
          <w:sz w:val="24"/>
        </w:rPr>
      </w:pPr>
      <w:r>
        <w:rPr>
          <w:sz w:val="24"/>
        </w:rPr>
        <w:t>Perihal</w:t>
      </w:r>
      <w:r>
        <w:rPr>
          <w:sz w:val="24"/>
        </w:rPr>
        <w:tab/>
      </w:r>
      <w:r w:rsidRPr="00020CCB">
        <w:rPr>
          <w:sz w:val="24"/>
        </w:rPr>
        <w:t>:   Permohonan Persetujuan Etik/</w:t>
      </w:r>
      <w:r w:rsidRPr="00020CCB">
        <w:rPr>
          <w:i/>
          <w:sz w:val="24"/>
        </w:rPr>
        <w:t>Ethical Clearance</w:t>
      </w:r>
    </w:p>
    <w:p w14:paraId="2D89B16B" w14:textId="77777777" w:rsidR="00677F63" w:rsidRPr="00020CCB" w:rsidRDefault="00677F63" w:rsidP="00677F63">
      <w:pPr>
        <w:rPr>
          <w:sz w:val="24"/>
        </w:rPr>
      </w:pPr>
    </w:p>
    <w:p w14:paraId="16682A18" w14:textId="77777777" w:rsidR="00677F63" w:rsidRPr="00020CCB" w:rsidRDefault="00677F63" w:rsidP="00677F63">
      <w:pPr>
        <w:rPr>
          <w:sz w:val="24"/>
        </w:rPr>
      </w:pPr>
      <w:r w:rsidRPr="00020CCB">
        <w:rPr>
          <w:sz w:val="24"/>
        </w:rPr>
        <w:t>Kepada Yth.</w:t>
      </w:r>
    </w:p>
    <w:p w14:paraId="3523947D" w14:textId="77777777" w:rsidR="00677F63" w:rsidRDefault="00677F63" w:rsidP="00677F63">
      <w:pPr>
        <w:rPr>
          <w:sz w:val="24"/>
          <w:lang w:val="id-ID"/>
        </w:rPr>
      </w:pPr>
      <w:r w:rsidRPr="00020CCB">
        <w:rPr>
          <w:sz w:val="24"/>
        </w:rPr>
        <w:t>Ketua Komite Etik Penelitian</w:t>
      </w:r>
      <w:r>
        <w:rPr>
          <w:sz w:val="24"/>
          <w:lang w:val="id-ID"/>
        </w:rPr>
        <w:t xml:space="preserve"> Kesehatan</w:t>
      </w:r>
    </w:p>
    <w:p w14:paraId="31045AF9" w14:textId="77777777" w:rsidR="00677F63" w:rsidRPr="002B309D" w:rsidRDefault="00677F63" w:rsidP="00677F63">
      <w:pPr>
        <w:rPr>
          <w:sz w:val="24"/>
          <w:lang w:val="id-ID"/>
        </w:rPr>
      </w:pPr>
      <w:r>
        <w:rPr>
          <w:sz w:val="24"/>
          <w:lang w:val="id-ID"/>
        </w:rPr>
        <w:t>Fakultas Kedokteran dan Ilmu-ilmu Kesehatan</w:t>
      </w:r>
    </w:p>
    <w:p w14:paraId="0F22DAF3" w14:textId="77777777" w:rsidR="00677F63" w:rsidRPr="00020CCB" w:rsidRDefault="00677F63" w:rsidP="00677F63">
      <w:pPr>
        <w:rPr>
          <w:sz w:val="24"/>
          <w:lang w:val="id-ID"/>
        </w:rPr>
      </w:pPr>
      <w:r w:rsidRPr="00020CCB">
        <w:rPr>
          <w:sz w:val="24"/>
          <w:lang w:val="id-ID"/>
        </w:rPr>
        <w:t>Universitas Islam Negeri Maulana Malik Ibrahim</w:t>
      </w:r>
    </w:p>
    <w:p w14:paraId="4736639C" w14:textId="77777777" w:rsidR="00677F63" w:rsidRPr="00020CCB" w:rsidRDefault="00677F63" w:rsidP="00677F63">
      <w:pPr>
        <w:rPr>
          <w:sz w:val="24"/>
        </w:rPr>
      </w:pPr>
      <w:r w:rsidRPr="00020CCB">
        <w:rPr>
          <w:sz w:val="24"/>
        </w:rPr>
        <w:t>di- Malang</w:t>
      </w:r>
    </w:p>
    <w:p w14:paraId="0C982E84" w14:textId="77777777" w:rsidR="00677F63" w:rsidRPr="00020CCB" w:rsidRDefault="00677F63" w:rsidP="00677F63">
      <w:pPr>
        <w:rPr>
          <w:sz w:val="24"/>
        </w:rPr>
      </w:pPr>
    </w:p>
    <w:p w14:paraId="453D456F" w14:textId="77777777" w:rsidR="00677F63" w:rsidRPr="00020CCB" w:rsidRDefault="00677F63" w:rsidP="00677F63">
      <w:pPr>
        <w:rPr>
          <w:sz w:val="24"/>
        </w:rPr>
      </w:pPr>
      <w:r w:rsidRPr="00020CCB">
        <w:rPr>
          <w:sz w:val="24"/>
        </w:rPr>
        <w:t>Dengan Hormat,</w:t>
      </w:r>
    </w:p>
    <w:p w14:paraId="5A9D981A" w14:textId="77777777" w:rsidR="00677F63" w:rsidRPr="00020CCB" w:rsidRDefault="00677F63" w:rsidP="00677F63">
      <w:pPr>
        <w:jc w:val="both"/>
        <w:rPr>
          <w:sz w:val="24"/>
        </w:rPr>
      </w:pPr>
      <w:r w:rsidRPr="00020CCB">
        <w:rPr>
          <w:sz w:val="24"/>
        </w:rPr>
        <w:t xml:space="preserve">Dengan ini kami bermaksud mengajukan permohonan untuk mendapatkan Persetujuan Etik/ </w:t>
      </w:r>
      <w:r w:rsidRPr="00020CCB">
        <w:rPr>
          <w:i/>
          <w:sz w:val="24"/>
        </w:rPr>
        <w:t>Ethical Approval</w:t>
      </w:r>
      <w:r w:rsidRPr="00020CCB">
        <w:rPr>
          <w:sz w:val="24"/>
        </w:rPr>
        <w:t xml:space="preserve"> untuk protokol penelitian sebagai berikut :</w:t>
      </w:r>
    </w:p>
    <w:p w14:paraId="6AE1030C" w14:textId="77777777" w:rsidR="00677F63" w:rsidRPr="00020CCB" w:rsidRDefault="00677F63" w:rsidP="00677F63">
      <w:pPr>
        <w:jc w:val="both"/>
        <w:rPr>
          <w:sz w:val="24"/>
        </w:rPr>
      </w:pPr>
    </w:p>
    <w:p w14:paraId="553EC8E3" w14:textId="77777777" w:rsidR="00677F63" w:rsidRPr="00020CCB" w:rsidRDefault="00677F63" w:rsidP="00677F63">
      <w:pPr>
        <w:spacing w:line="360" w:lineRule="auto"/>
        <w:rPr>
          <w:sz w:val="24"/>
        </w:rPr>
      </w:pPr>
      <w:r w:rsidRPr="00020CCB">
        <w:rPr>
          <w:sz w:val="24"/>
        </w:rPr>
        <w:t>Judul  Penelitian</w:t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  <w:lang w:val="id-ID"/>
        </w:rPr>
        <w:tab/>
      </w:r>
      <w:r w:rsidRPr="00020CCB">
        <w:rPr>
          <w:sz w:val="24"/>
        </w:rPr>
        <w:t xml:space="preserve">:  </w:t>
      </w:r>
    </w:p>
    <w:p w14:paraId="64AD8B19" w14:textId="77777777" w:rsidR="00677F63" w:rsidRPr="00020CCB" w:rsidRDefault="00677F63" w:rsidP="00677F63">
      <w:pPr>
        <w:spacing w:line="360" w:lineRule="auto"/>
        <w:rPr>
          <w:sz w:val="24"/>
        </w:rPr>
      </w:pP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</w:p>
    <w:p w14:paraId="70BE27BA" w14:textId="77777777" w:rsidR="00677F63" w:rsidRPr="00020CCB" w:rsidRDefault="00677F63" w:rsidP="00677F63">
      <w:pPr>
        <w:rPr>
          <w:sz w:val="24"/>
        </w:rPr>
      </w:pPr>
      <w:r w:rsidRPr="00020CCB">
        <w:rPr>
          <w:sz w:val="24"/>
        </w:rPr>
        <w:t xml:space="preserve">Peneliti Utama </w:t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>
        <w:rPr>
          <w:sz w:val="24"/>
        </w:rPr>
        <w:t xml:space="preserve">: </w:t>
      </w:r>
    </w:p>
    <w:p w14:paraId="4A070F1E" w14:textId="77777777" w:rsidR="00677F63" w:rsidRPr="00020CCB" w:rsidRDefault="00677F63" w:rsidP="00677F63">
      <w:pPr>
        <w:rPr>
          <w:sz w:val="24"/>
        </w:rPr>
      </w:pPr>
    </w:p>
    <w:p w14:paraId="0BDBD82E" w14:textId="77777777" w:rsidR="00677F63" w:rsidRPr="00020CCB" w:rsidRDefault="00677F63" w:rsidP="00677F63">
      <w:pPr>
        <w:rPr>
          <w:sz w:val="24"/>
        </w:rPr>
      </w:pPr>
      <w:r w:rsidRPr="00020CCB">
        <w:rPr>
          <w:sz w:val="24"/>
        </w:rPr>
        <w:t>Pendidikan</w:t>
      </w:r>
      <w:r>
        <w:rPr>
          <w:sz w:val="24"/>
        </w:rPr>
        <w:t xml:space="preserve"> (St</w:t>
      </w:r>
      <w:r w:rsidRPr="00020CCB">
        <w:rPr>
          <w:sz w:val="24"/>
        </w:rPr>
        <w:t>rata) /Pekerjaan</w:t>
      </w:r>
      <w:r w:rsidRPr="00020CCB">
        <w:rPr>
          <w:sz w:val="24"/>
        </w:rPr>
        <w:tab/>
        <w:t xml:space="preserve">:  </w:t>
      </w:r>
    </w:p>
    <w:p w14:paraId="0C010DDE" w14:textId="77777777" w:rsidR="00677F63" w:rsidRPr="00020CCB" w:rsidRDefault="00677F63" w:rsidP="00677F63">
      <w:pPr>
        <w:rPr>
          <w:i/>
          <w:sz w:val="24"/>
        </w:rPr>
      </w:pPr>
    </w:p>
    <w:p w14:paraId="1F7DB71F" w14:textId="77777777" w:rsidR="00677F63" w:rsidRDefault="00677F63" w:rsidP="00677F63">
      <w:pPr>
        <w:rPr>
          <w:sz w:val="24"/>
        </w:rPr>
      </w:pPr>
      <w:r w:rsidRPr="00020CCB">
        <w:rPr>
          <w:sz w:val="24"/>
        </w:rPr>
        <w:t>Asal Institusi</w:t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  <w:t xml:space="preserve">: </w:t>
      </w:r>
      <w:r w:rsidRPr="00020CCB">
        <w:rPr>
          <w:sz w:val="24"/>
          <w:lang w:val="id-ID"/>
        </w:rPr>
        <w:t>UIN Maulana Malik Ibrahim Malang</w:t>
      </w:r>
      <w:r w:rsidRPr="00020CCB">
        <w:rPr>
          <w:sz w:val="24"/>
        </w:rPr>
        <w:t>/Prodi…….</w:t>
      </w:r>
    </w:p>
    <w:p w14:paraId="34E6DFF4" w14:textId="77777777" w:rsidR="00677F63" w:rsidRPr="00020CCB" w:rsidRDefault="00677F63" w:rsidP="00677F63">
      <w:pPr>
        <w:rPr>
          <w:sz w:val="24"/>
        </w:rPr>
      </w:pPr>
    </w:p>
    <w:p w14:paraId="182A5641" w14:textId="77777777" w:rsidR="00677F63" w:rsidRPr="002B309D" w:rsidRDefault="00677F63" w:rsidP="00677F63">
      <w:pPr>
        <w:rPr>
          <w:sz w:val="24"/>
          <w:lang w:val="id-ID"/>
        </w:rPr>
      </w:pP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  <w:t xml:space="preserve">  Luar </w:t>
      </w:r>
      <w:r w:rsidRPr="00020CCB">
        <w:rPr>
          <w:sz w:val="24"/>
          <w:lang w:val="id-ID"/>
        </w:rPr>
        <w:t>UIN Maulan</w:t>
      </w:r>
      <w:r>
        <w:rPr>
          <w:sz w:val="24"/>
          <w:lang w:val="id-ID"/>
        </w:rPr>
        <w:t xml:space="preserve">a Malik Ibrahim </w:t>
      </w:r>
      <w:r w:rsidRPr="00020CCB">
        <w:rPr>
          <w:sz w:val="24"/>
        </w:rPr>
        <w:t>Malang</w:t>
      </w:r>
      <w:r>
        <w:rPr>
          <w:sz w:val="24"/>
          <w:lang w:val="id-ID"/>
        </w:rPr>
        <w:t>..(sebutkan)</w:t>
      </w:r>
    </w:p>
    <w:p w14:paraId="2B3BC173" w14:textId="77777777" w:rsidR="00677F63" w:rsidRPr="00020CCB" w:rsidRDefault="00677F63" w:rsidP="00677F63">
      <w:pPr>
        <w:rPr>
          <w:sz w:val="24"/>
        </w:rPr>
      </w:pPr>
    </w:p>
    <w:p w14:paraId="2E791758" w14:textId="77777777" w:rsidR="00677F63" w:rsidRPr="00020CCB" w:rsidRDefault="00677F63" w:rsidP="00677F63">
      <w:pPr>
        <w:rPr>
          <w:sz w:val="24"/>
        </w:rPr>
      </w:pPr>
      <w:r w:rsidRPr="00020CCB">
        <w:rPr>
          <w:i/>
          <w:sz w:val="24"/>
        </w:rPr>
        <w:t>Contact Person</w:t>
      </w:r>
      <w:r w:rsidRPr="00020CCB">
        <w:rPr>
          <w:i/>
          <w:sz w:val="24"/>
        </w:rPr>
        <w:tab/>
      </w:r>
      <w:r w:rsidRPr="00020CCB">
        <w:rPr>
          <w:i/>
          <w:sz w:val="24"/>
        </w:rPr>
        <w:tab/>
      </w:r>
      <w:r w:rsidRPr="00020CCB">
        <w:rPr>
          <w:i/>
          <w:sz w:val="24"/>
        </w:rPr>
        <w:tab/>
        <w:t xml:space="preserve"> </w:t>
      </w:r>
      <w:r w:rsidRPr="00020CCB">
        <w:rPr>
          <w:sz w:val="24"/>
        </w:rPr>
        <w:t xml:space="preserve">  </w:t>
      </w:r>
    </w:p>
    <w:p w14:paraId="76815824" w14:textId="77777777" w:rsidR="00677F63" w:rsidRPr="00020CCB" w:rsidRDefault="00677F63" w:rsidP="00677F63">
      <w:pPr>
        <w:rPr>
          <w:sz w:val="24"/>
        </w:rPr>
      </w:pPr>
      <w:r w:rsidRPr="00020CCB">
        <w:rPr>
          <w:sz w:val="24"/>
        </w:rPr>
        <w:t>Nomor Telepon Kantor/Fax/Hp</w:t>
      </w:r>
      <w:r w:rsidRPr="00020CCB">
        <w:rPr>
          <w:sz w:val="24"/>
          <w:lang w:val="id-ID"/>
        </w:rPr>
        <w:t>/e-mail</w:t>
      </w:r>
      <w:r w:rsidRPr="00020CCB">
        <w:rPr>
          <w:sz w:val="24"/>
        </w:rPr>
        <w:tab/>
        <w:t xml:space="preserve">:    </w:t>
      </w:r>
    </w:p>
    <w:p w14:paraId="5B1F60BA" w14:textId="77777777" w:rsidR="00677F63" w:rsidRPr="00020CCB" w:rsidRDefault="00677F63" w:rsidP="00677F63">
      <w:pPr>
        <w:rPr>
          <w:sz w:val="24"/>
        </w:rPr>
      </w:pPr>
    </w:p>
    <w:p w14:paraId="5DCE9EF4" w14:textId="77777777" w:rsidR="00677F63" w:rsidRPr="00020CCB" w:rsidRDefault="00677F63" w:rsidP="00677F63">
      <w:pPr>
        <w:rPr>
          <w:sz w:val="24"/>
        </w:rPr>
      </w:pPr>
      <w:r w:rsidRPr="00020CCB">
        <w:rPr>
          <w:sz w:val="24"/>
        </w:rPr>
        <w:t>Sumber Dana</w:t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  <w:lang w:val="id-ID"/>
        </w:rPr>
        <w:tab/>
      </w:r>
      <w:r w:rsidRPr="00020CCB">
        <w:rPr>
          <w:sz w:val="24"/>
        </w:rPr>
        <w:t xml:space="preserve">:  </w:t>
      </w:r>
    </w:p>
    <w:p w14:paraId="5AB4D93F" w14:textId="77777777" w:rsidR="00677F63" w:rsidRPr="00020CCB" w:rsidRDefault="00677F63" w:rsidP="00677F63">
      <w:pPr>
        <w:rPr>
          <w:sz w:val="24"/>
        </w:rPr>
      </w:pPr>
    </w:p>
    <w:p w14:paraId="66FF2139" w14:textId="77777777" w:rsidR="00677F63" w:rsidRPr="00020CCB" w:rsidRDefault="00677F63" w:rsidP="00677F63">
      <w:pPr>
        <w:jc w:val="both"/>
        <w:rPr>
          <w:sz w:val="24"/>
        </w:rPr>
      </w:pPr>
      <w:r w:rsidRPr="00020CCB">
        <w:rPr>
          <w:sz w:val="24"/>
        </w:rPr>
        <w:t>Demikian Surat Permohonan ini kami sampaikan, atas perhatian dan kerjasamanya kami sampaikan terima kasih.</w:t>
      </w:r>
    </w:p>
    <w:p w14:paraId="64AA71A7" w14:textId="77777777" w:rsidR="00677F63" w:rsidRPr="00020CCB" w:rsidRDefault="00677F63" w:rsidP="00677F63">
      <w:pPr>
        <w:rPr>
          <w:sz w:val="24"/>
        </w:rPr>
      </w:pPr>
    </w:p>
    <w:p w14:paraId="79D70DB9" w14:textId="77777777" w:rsidR="00677F63" w:rsidRPr="00020CCB" w:rsidRDefault="00677F63" w:rsidP="00677F63">
      <w:pPr>
        <w:rPr>
          <w:sz w:val="24"/>
        </w:rPr>
      </w:pPr>
    </w:p>
    <w:p w14:paraId="4A366E4A" w14:textId="77777777" w:rsidR="00677F63" w:rsidRPr="00020CCB" w:rsidRDefault="00677F63" w:rsidP="00677F63">
      <w:pPr>
        <w:rPr>
          <w:sz w:val="24"/>
        </w:rPr>
      </w:pP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  <w:t>Hormat Kami,</w:t>
      </w:r>
    </w:p>
    <w:p w14:paraId="2531DEEE" w14:textId="77777777" w:rsidR="00677F63" w:rsidRPr="00020CCB" w:rsidRDefault="00677F63" w:rsidP="00677F63">
      <w:pPr>
        <w:rPr>
          <w:sz w:val="24"/>
        </w:rPr>
      </w:pP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</w:r>
      <w:r w:rsidRPr="00020CCB">
        <w:rPr>
          <w:sz w:val="24"/>
        </w:rPr>
        <w:tab/>
        <w:t>Pemohon</w:t>
      </w:r>
    </w:p>
    <w:p w14:paraId="05422655" w14:textId="77777777" w:rsidR="00677F63" w:rsidRPr="00020CCB" w:rsidRDefault="00677F63" w:rsidP="00677F63">
      <w:pPr>
        <w:rPr>
          <w:sz w:val="24"/>
        </w:rPr>
      </w:pPr>
    </w:p>
    <w:p w14:paraId="55C5447F" w14:textId="77777777" w:rsidR="00677F63" w:rsidRPr="00020CCB" w:rsidRDefault="00677F63" w:rsidP="00677F63">
      <w:pPr>
        <w:rPr>
          <w:sz w:val="24"/>
        </w:rPr>
      </w:pPr>
    </w:p>
    <w:p w14:paraId="0BE1B021" w14:textId="77777777" w:rsidR="00677F63" w:rsidRPr="00020CCB" w:rsidRDefault="00677F63" w:rsidP="00677F63">
      <w:pPr>
        <w:rPr>
          <w:sz w:val="24"/>
        </w:rPr>
      </w:pPr>
    </w:p>
    <w:p w14:paraId="6C2E9C5B" w14:textId="77777777" w:rsidR="00677F63" w:rsidRPr="00020CCB" w:rsidRDefault="00677F63" w:rsidP="00677F63">
      <w:pPr>
        <w:rPr>
          <w:sz w:val="24"/>
        </w:rPr>
      </w:pPr>
    </w:p>
    <w:p w14:paraId="53313C01" w14:textId="77777777" w:rsidR="00677F63" w:rsidRDefault="00677F63" w:rsidP="00677F63">
      <w:pPr>
        <w:rPr>
          <w:sz w:val="24"/>
          <w:lang w:val="id-ID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id-ID"/>
        </w:rPr>
        <w:t>(............................................................)</w:t>
      </w:r>
    </w:p>
    <w:p w14:paraId="22D7D067" w14:textId="77777777" w:rsidR="00677F63" w:rsidRPr="002B309D" w:rsidRDefault="00677F63" w:rsidP="00677F63">
      <w:pPr>
        <w:rPr>
          <w:sz w:val="24"/>
          <w:lang w:val="id-ID"/>
        </w:rPr>
      </w:pPr>
    </w:p>
    <w:p w14:paraId="4C62B152" w14:textId="77777777" w:rsidR="008C2D7F" w:rsidRPr="00677F63" w:rsidRDefault="00677F63" w:rsidP="00677F63">
      <w:pPr>
        <w:pStyle w:val="ListParagraph"/>
        <w:ind w:left="0"/>
        <w:jc w:val="both"/>
        <w:rPr>
          <w:rFonts w:cs="Tahoma"/>
          <w:b/>
          <w:sz w:val="24"/>
          <w:lang w:val="id-ID"/>
        </w:rPr>
      </w:pPr>
      <w:r w:rsidRPr="00D720F7">
        <w:rPr>
          <w:rFonts w:cs="Tahoma"/>
          <w:b/>
          <w:sz w:val="24"/>
          <w:highlight w:val="yellow"/>
          <w:lang w:val="sv-SE"/>
        </w:rPr>
        <w:t>Scan Bukti Pembayaran</w:t>
      </w:r>
      <w:r>
        <w:rPr>
          <w:rFonts w:cs="Tahoma"/>
          <w:b/>
          <w:sz w:val="24"/>
          <w:lang w:val="id-ID"/>
        </w:rPr>
        <w:t xml:space="preserve"> (terlampir)</w:t>
      </w:r>
      <w:r w:rsidRPr="00677F63">
        <w:rPr>
          <w:sz w:val="24"/>
        </w:rPr>
        <w:tab/>
      </w:r>
      <w:r w:rsidRPr="00677F63">
        <w:rPr>
          <w:sz w:val="24"/>
        </w:rPr>
        <w:tab/>
      </w:r>
      <w:r w:rsidRPr="00677F63">
        <w:rPr>
          <w:sz w:val="24"/>
        </w:rPr>
        <w:tab/>
      </w:r>
    </w:p>
    <w:sectPr w:rsidR="008C2D7F" w:rsidRPr="00677F63" w:rsidSect="008C2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37B40"/>
    <w:multiLevelType w:val="hybridMultilevel"/>
    <w:tmpl w:val="623AD66C"/>
    <w:lvl w:ilvl="0" w:tplc="AA60BBF4">
      <w:start w:val="1"/>
      <w:numFmt w:val="decimal"/>
      <w:pStyle w:val="ListParagraph"/>
      <w:lvlText w:val="%1.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07"/>
    <w:rsid w:val="0037574A"/>
    <w:rsid w:val="004109D8"/>
    <w:rsid w:val="005F3907"/>
    <w:rsid w:val="00677F63"/>
    <w:rsid w:val="008B149F"/>
    <w:rsid w:val="008C2D7F"/>
    <w:rsid w:val="00FA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63F9"/>
  <w15:docId w15:val="{8DD5F1F4-A1A7-4B57-8B0E-C40E1035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63"/>
    <w:pPr>
      <w:spacing w:after="0" w:line="240" w:lineRule="auto"/>
    </w:pPr>
    <w:rPr>
      <w:rFonts w:ascii="Cambria" w:eastAsia="Times New Roman" w:hAnsi="Cambria" w:cs="Times New Roman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6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fault\Downloads\Form%20Pengajuan%20KEPK%20rev\1.Surat-permohonan-dari-calon-peneli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1.Surat-permohonan-dari-calon-peneliti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UFO-Oke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 CBT</dc:creator>
  <cp:lastModifiedBy>Kedokteran UIN Malang</cp:lastModifiedBy>
  <cp:revision>1</cp:revision>
  <dcterms:created xsi:type="dcterms:W3CDTF">2026-02-24T04:58:00Z</dcterms:created>
  <dcterms:modified xsi:type="dcterms:W3CDTF">2026-02-24T04:58:00Z</dcterms:modified>
</cp:coreProperties>
</file>